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76"/>
        <w:gridCol w:w="7686"/>
      </w:tblGrid>
      <w:tr w:rsidR="008B66CF" w:rsidRPr="003C2CB7" w14:paraId="45CC8EC2" w14:textId="77777777" w:rsidTr="004E498F">
        <w:trPr>
          <w:trHeight w:val="3960"/>
          <w:jc w:val="center"/>
        </w:trPr>
        <w:tc>
          <w:tcPr>
            <w:tcW w:w="1103" w:type="pct"/>
            <w:shd w:val="clear" w:color="auto" w:fill="auto"/>
          </w:tcPr>
          <w:p w14:paraId="41889EF5" w14:textId="77777777" w:rsidR="008B66CF" w:rsidRPr="00500035" w:rsidRDefault="008B66CF">
            <w:pPr>
              <w:pStyle w:val="KeinLeerraum"/>
              <w:rPr>
                <w:noProof/>
                <w:lang w:val="en-GB"/>
              </w:rPr>
            </w:pPr>
          </w:p>
        </w:tc>
        <w:tc>
          <w:tcPr>
            <w:tcW w:w="3897" w:type="pct"/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14:paraId="6951245C" w14:textId="77777777" w:rsidR="001303FA" w:rsidRPr="00BE02D3" w:rsidRDefault="001303FA" w:rsidP="001303FA">
            <w:pPr>
              <w:pStyle w:val="KeinLeerraum"/>
              <w:rPr>
                <w:noProof/>
                <w:color w:val="775F55"/>
                <w:sz w:val="40"/>
                <w:szCs w:val="40"/>
                <w:lang w:val="de-AT"/>
              </w:rPr>
            </w:pPr>
            <w:r w:rsidRPr="001303FA">
              <w:rPr>
                <w:noProof/>
                <w:color w:val="775F55"/>
                <w:sz w:val="40"/>
                <w:szCs w:val="40"/>
                <w:lang w:val="de-AT"/>
              </w:rPr>
              <w:t xml:space="preserve">LET’S BE INNOVATIVE! </w:t>
            </w:r>
            <w:r w:rsidRPr="00BE02D3">
              <w:rPr>
                <w:noProof/>
                <w:color w:val="775F55"/>
                <w:sz w:val="40"/>
                <w:szCs w:val="40"/>
                <w:lang w:val="de-AT"/>
              </w:rPr>
              <w:t>Förderung von Kreativität und Unternehmergeist für Lehrer/innen und Schüler/innen der Sekundarstufe</w:t>
            </w:r>
          </w:p>
          <w:p w14:paraId="68ECC665" w14:textId="77777777" w:rsidR="001303FA" w:rsidRPr="00855961" w:rsidRDefault="001303FA" w:rsidP="001303FA">
            <w:pPr>
              <w:pStyle w:val="KeinLeerraum"/>
              <w:rPr>
                <w:b/>
                <w:noProof/>
                <w:color w:val="775F55"/>
                <w:sz w:val="40"/>
                <w:szCs w:val="40"/>
                <w:lang w:val="de-AT"/>
              </w:rPr>
            </w:pPr>
            <w:r w:rsidRPr="00855961">
              <w:rPr>
                <w:b/>
                <w:noProof/>
                <w:color w:val="775F55"/>
                <w:sz w:val="40"/>
                <w:szCs w:val="40"/>
                <w:lang w:val="de-AT"/>
              </w:rPr>
              <w:t>InnoTeach Projekt</w:t>
            </w:r>
          </w:p>
          <w:p w14:paraId="5E83FCE3" w14:textId="77777777" w:rsidR="001303FA" w:rsidRPr="000D0B50" w:rsidRDefault="001303FA" w:rsidP="001303FA">
            <w:pPr>
              <w:pStyle w:val="KeinLeerraum"/>
              <w:rPr>
                <w:noProof/>
                <w:color w:val="775F55"/>
                <w:sz w:val="40"/>
                <w:szCs w:val="40"/>
                <w:lang w:val="de-AT"/>
              </w:rPr>
            </w:pPr>
            <w:r w:rsidRPr="000D0B50">
              <w:rPr>
                <w:noProof/>
                <w:color w:val="775F55"/>
                <w:sz w:val="40"/>
                <w:szCs w:val="40"/>
                <w:lang w:val="de-AT"/>
              </w:rPr>
              <w:t>(KA2-SE -33/16)</w:t>
            </w:r>
          </w:p>
          <w:p w14:paraId="575E20E7" w14:textId="77777777" w:rsidR="006631A4" w:rsidRPr="00500035" w:rsidRDefault="00672846" w:rsidP="006631A4">
            <w:pPr>
              <w:pStyle w:val="KeinLeerraum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caps/>
                <w:noProof/>
                <w:color w:val="775F55"/>
                <w:sz w:val="40"/>
                <w:szCs w:val="40"/>
                <w:lang w:val="de-AT" w:eastAsia="de-AT"/>
              </w:rPr>
              <w:drawing>
                <wp:inline distT="0" distB="0" distL="0" distR="0" wp14:anchorId="477F3E98" wp14:editId="77912927">
                  <wp:extent cx="1784806" cy="1080000"/>
                  <wp:effectExtent l="0" t="0" r="6350" b="635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noTeachLogo_fin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80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11CDA" w14:textId="77777777" w:rsidR="00672846" w:rsidRPr="00500035" w:rsidRDefault="00672846" w:rsidP="006631A4">
            <w:pPr>
              <w:pStyle w:val="KeinLeerraum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</w:p>
          <w:p w14:paraId="7E5CB65A" w14:textId="047122FD" w:rsidR="00672846" w:rsidRPr="005C778B" w:rsidRDefault="005C778B" w:rsidP="002F1EDE">
            <w:pPr>
              <w:pStyle w:val="KeinLeerraum"/>
              <w:rPr>
                <w:caps/>
                <w:noProof/>
                <w:color w:val="775F55"/>
                <w:sz w:val="40"/>
                <w:szCs w:val="40"/>
                <w:lang w:val="de-AT"/>
              </w:rPr>
            </w:pPr>
            <w:r w:rsidRPr="009F4DCC">
              <w:rPr>
                <w:b/>
                <w:noProof/>
                <w:color w:val="775F55"/>
                <w:sz w:val="40"/>
                <w:szCs w:val="40"/>
                <w:lang w:val="de-AT"/>
              </w:rPr>
              <w:t xml:space="preserve">Kurzfristige gemeinsame Trainer-Trainings-Veranstaltungen: Gemeinsame internationale Trainings für Lehrer der teilnehmenden Schulen </w:t>
            </w:r>
            <w:r w:rsidR="002F1EDE" w:rsidRPr="005C778B">
              <w:rPr>
                <w:noProof/>
                <w:color w:val="775F55"/>
                <w:sz w:val="40"/>
                <w:szCs w:val="40"/>
                <w:lang w:val="de-AT"/>
              </w:rPr>
              <w:t>(C1)</w:t>
            </w:r>
          </w:p>
        </w:tc>
      </w:tr>
      <w:tr w:rsidR="008B66CF" w:rsidRPr="003C2CB7" w14:paraId="7EFB7F16" w14:textId="77777777" w:rsidTr="00672846">
        <w:trPr>
          <w:trHeight w:val="864"/>
          <w:jc w:val="center"/>
        </w:trPr>
        <w:tc>
          <w:tcPr>
            <w:tcW w:w="1103" w:type="pct"/>
            <w:shd w:val="clear" w:color="auto" w:fill="E85C1E"/>
          </w:tcPr>
          <w:p w14:paraId="1FF554F9" w14:textId="748FFE6C" w:rsidR="008B66CF" w:rsidRPr="00500035" w:rsidRDefault="005C778B" w:rsidP="00672846">
            <w:pPr>
              <w:pStyle w:val="KeinLeerraum"/>
              <w:spacing w:before="240" w:after="240"/>
              <w:rPr>
                <w:noProof/>
                <w:color w:val="FFFFFF"/>
                <w:sz w:val="40"/>
                <w:szCs w:val="40"/>
                <w:lang w:val="en-GB"/>
              </w:rPr>
            </w:pPr>
            <w:r>
              <w:rPr>
                <w:b/>
                <w:noProof/>
                <w:color w:val="FFFFFF" w:themeColor="background1"/>
                <w:sz w:val="40"/>
                <w:szCs w:val="40"/>
                <w:lang w:val="en-GB"/>
              </w:rPr>
              <w:t>Praxisteil</w:t>
            </w:r>
          </w:p>
        </w:tc>
        <w:tc>
          <w:tcPr>
            <w:tcW w:w="3897" w:type="pct"/>
            <w:shd w:val="clear" w:color="auto" w:fill="3D91C9"/>
            <w:tcMar>
              <w:left w:w="216" w:type="dxa"/>
            </w:tcMar>
          </w:tcPr>
          <w:p w14:paraId="7F7AEFFC" w14:textId="77777777" w:rsidR="005C778B" w:rsidRPr="009F4DCC" w:rsidRDefault="005C778B" w:rsidP="005C778B">
            <w:pPr>
              <w:pStyle w:val="KeinLeerraum"/>
              <w:spacing w:before="240" w:after="240"/>
              <w:rPr>
                <w:b/>
                <w:bCs/>
                <w:iCs/>
                <w:noProof/>
                <w:color w:val="FFFFFF"/>
                <w:sz w:val="40"/>
                <w:szCs w:val="40"/>
                <w:lang w:val="de-AT"/>
              </w:rPr>
            </w:pPr>
            <w:r w:rsidRPr="009F4DCC">
              <w:rPr>
                <w:b/>
                <w:bCs/>
                <w:iCs/>
                <w:noProof/>
                <w:color w:val="FFFFFF"/>
                <w:sz w:val="40"/>
                <w:szCs w:val="40"/>
                <w:lang w:val="de-AT"/>
              </w:rPr>
              <w:t>Übungsmaterial für die Teilnehmer/innen</w:t>
            </w:r>
          </w:p>
          <w:p w14:paraId="4FB21C7B" w14:textId="28BD05AE" w:rsidR="00672846" w:rsidRPr="005C778B" w:rsidRDefault="00163D6D" w:rsidP="005C778B">
            <w:pPr>
              <w:pStyle w:val="KeinLeerraum"/>
              <w:spacing w:before="240" w:after="240"/>
              <w:rPr>
                <w:bCs/>
                <w:iCs/>
                <w:noProof/>
                <w:color w:val="FFFFFF"/>
                <w:sz w:val="40"/>
                <w:szCs w:val="40"/>
                <w:lang w:val="de-AT"/>
              </w:rPr>
            </w:pPr>
            <w:r w:rsidRPr="005C778B">
              <w:rPr>
                <w:bCs/>
                <w:iCs/>
                <w:noProof/>
                <w:color w:val="FFFFFF"/>
                <w:sz w:val="28"/>
                <w:szCs w:val="28"/>
                <w:lang w:val="de-AT"/>
              </w:rPr>
              <w:t>INNOTEACH.U2.E3</w:t>
            </w:r>
            <w:r w:rsidR="00672846" w:rsidRPr="005C778B">
              <w:rPr>
                <w:bCs/>
                <w:iCs/>
                <w:noProof/>
                <w:color w:val="FFFFFF"/>
                <w:sz w:val="28"/>
                <w:szCs w:val="28"/>
                <w:lang w:val="de-AT"/>
              </w:rPr>
              <w:t xml:space="preserve">: </w:t>
            </w:r>
            <w:r w:rsidR="005C778B">
              <w:rPr>
                <w:bCs/>
                <w:iCs/>
                <w:noProof/>
                <w:color w:val="FFFFFF"/>
                <w:sz w:val="28"/>
                <w:szCs w:val="28"/>
                <w:lang w:val="de-AT"/>
              </w:rPr>
              <w:t>PRAXISORIENTIERTER UNTERRICHT</w:t>
            </w:r>
          </w:p>
        </w:tc>
      </w:tr>
      <w:tr w:rsidR="00922C6C" w:rsidRPr="00500035" w14:paraId="5ADC3C47" w14:textId="77777777" w:rsidTr="004E498F">
        <w:trPr>
          <w:trHeight w:val="864"/>
          <w:jc w:val="center"/>
        </w:trPr>
        <w:tc>
          <w:tcPr>
            <w:tcW w:w="1103" w:type="pct"/>
            <w:shd w:val="clear" w:color="auto" w:fill="FFFFFF" w:themeFill="background1"/>
            <w:vAlign w:val="center"/>
          </w:tcPr>
          <w:p w14:paraId="1147581F" w14:textId="77777777" w:rsidR="00922C6C" w:rsidRPr="005C778B" w:rsidRDefault="00922C6C" w:rsidP="009C3FAA">
            <w:pPr>
              <w:pStyle w:val="KeinLeerraum"/>
              <w:rPr>
                <w:noProof/>
                <w:color w:val="FFFFFF" w:themeColor="background1"/>
                <w:sz w:val="40"/>
                <w:szCs w:val="40"/>
                <w:lang w:val="de-AT"/>
              </w:rPr>
            </w:pPr>
          </w:p>
        </w:tc>
        <w:tc>
          <w:tcPr>
            <w:tcW w:w="3897" w:type="pct"/>
            <w:shd w:val="clear" w:color="auto" w:fill="FFFFFF" w:themeFill="background1"/>
            <w:tcMar>
              <w:left w:w="216" w:type="dxa"/>
            </w:tcMar>
            <w:vAlign w:val="center"/>
          </w:tcPr>
          <w:p w14:paraId="585AD80A" w14:textId="77777777" w:rsidR="005C778B" w:rsidRPr="000A1DDD" w:rsidRDefault="005C778B" w:rsidP="005C778B">
            <w:pPr>
              <w:pStyle w:val="KeinLeerraum"/>
              <w:spacing w:line="360" w:lineRule="auto"/>
              <w:rPr>
                <w:b/>
                <w:noProof/>
                <w:color w:val="775F55"/>
                <w:lang w:val="en-US"/>
              </w:rPr>
            </w:pPr>
            <w:r w:rsidRPr="000A1DDD">
              <w:rPr>
                <w:b/>
                <w:noProof/>
                <w:color w:val="775F55"/>
                <w:lang w:val="en-US"/>
              </w:rPr>
              <w:t>3. – 7. Juli 2017</w:t>
            </w:r>
          </w:p>
          <w:p w14:paraId="301ED4D8" w14:textId="77777777" w:rsidR="005C778B" w:rsidRPr="000A1DDD" w:rsidRDefault="005C778B" w:rsidP="005C778B">
            <w:pPr>
              <w:pStyle w:val="KeinLeerraum"/>
              <w:spacing w:line="360" w:lineRule="auto"/>
              <w:rPr>
                <w:b/>
                <w:noProof/>
                <w:color w:val="775F55"/>
                <w:lang w:val="en-US"/>
              </w:rPr>
            </w:pPr>
            <w:r w:rsidRPr="000A1DDD">
              <w:rPr>
                <w:b/>
                <w:noProof/>
                <w:color w:val="775F55"/>
                <w:lang w:val="en-US"/>
              </w:rPr>
              <w:t>Budapest, Ungarn</w:t>
            </w:r>
          </w:p>
          <w:p w14:paraId="29D83AD0" w14:textId="77777777" w:rsidR="005C778B" w:rsidRPr="00500035" w:rsidRDefault="005C778B" w:rsidP="005C778B">
            <w:pPr>
              <w:pStyle w:val="KeinLeerraum"/>
              <w:rPr>
                <w:noProof/>
                <w:color w:val="775F55"/>
                <w:lang w:val="en-GB"/>
              </w:rPr>
            </w:pPr>
          </w:p>
          <w:p w14:paraId="6754F6F5" w14:textId="77777777" w:rsidR="005C778B" w:rsidRPr="00500035" w:rsidRDefault="005C778B" w:rsidP="005C778B">
            <w:pPr>
              <w:pStyle w:val="KeinLeerraum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Maria Hartyányi, MBA</w:t>
            </w:r>
          </w:p>
          <w:p w14:paraId="0123F0DF" w14:textId="3DAADD17" w:rsidR="00922C6C" w:rsidRPr="00500035" w:rsidRDefault="005C778B" w:rsidP="005C778B">
            <w:pPr>
              <w:pStyle w:val="KeinLeerraum"/>
              <w:spacing w:line="360" w:lineRule="auto"/>
              <w:rPr>
                <w:bCs/>
                <w:iCs/>
                <w:noProof/>
                <w:color w:val="FFFFFF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iTStudy Hungary Educational and Research Centre Ltd</w:t>
            </w:r>
            <w:r w:rsidRPr="00500035">
              <w:rPr>
                <w:bCs/>
                <w:iCs/>
                <w:noProof/>
                <w:color w:val="FFFFFF"/>
                <w:lang w:val="en-GB"/>
              </w:rPr>
              <w:t xml:space="preserve"> </w:t>
            </w:r>
          </w:p>
        </w:tc>
      </w:tr>
    </w:tbl>
    <w:p w14:paraId="4E016282" w14:textId="348DD5B0" w:rsidR="00205306" w:rsidRDefault="00205306" w:rsidP="000F5593">
      <w:pPr>
        <w:rPr>
          <w:noProof/>
        </w:rPr>
      </w:pPr>
    </w:p>
    <w:p w14:paraId="404B8FB0" w14:textId="77777777" w:rsidR="00205306" w:rsidRDefault="00205306">
      <w:pPr>
        <w:spacing w:after="120" w:line="264" w:lineRule="auto"/>
        <w:rPr>
          <w:noProof/>
        </w:rPr>
      </w:pPr>
      <w:r>
        <w:rPr>
          <w:noProof/>
        </w:rPr>
        <w:br w:type="page"/>
      </w:r>
    </w:p>
    <w:p w14:paraId="1B30A745" w14:textId="77777777" w:rsidR="00672846" w:rsidRPr="00500035" w:rsidRDefault="00672846" w:rsidP="000F5593">
      <w:pPr>
        <w:rPr>
          <w:noProof/>
        </w:rPr>
      </w:pPr>
    </w:p>
    <w:p w14:paraId="08526DC7" w14:textId="77777777" w:rsidR="005C778B" w:rsidRPr="00D231B1" w:rsidRDefault="005C778B" w:rsidP="005C778B">
      <w:pPr>
        <w:rPr>
          <w:b/>
          <w:lang w:val="de-AT"/>
        </w:rPr>
      </w:pPr>
      <w:bookmarkStart w:id="0" w:name="_Toc485650706"/>
      <w:bookmarkStart w:id="1" w:name="_Toc485810981"/>
      <w:bookmarkStart w:id="2" w:name="_Toc485812015"/>
      <w:bookmarkStart w:id="3" w:name="_Toc485814112"/>
      <w:bookmarkStart w:id="4" w:name="_Toc485814286"/>
      <w:bookmarkStart w:id="5" w:name="_Toc485814285"/>
      <w:bookmarkEnd w:id="0"/>
      <w:bookmarkEnd w:id="1"/>
      <w:bookmarkEnd w:id="2"/>
      <w:bookmarkEnd w:id="3"/>
      <w:bookmarkEnd w:id="4"/>
      <w:r w:rsidRPr="00D231B1">
        <w:rPr>
          <w:b/>
          <w:lang w:val="de-AT"/>
        </w:rPr>
        <w:t>Bitte tragen Sie Ihre Daten ein:</w:t>
      </w:r>
    </w:p>
    <w:p w14:paraId="5D4A1AF2" w14:textId="77777777" w:rsidR="005C778B" w:rsidRPr="00EF0F0D" w:rsidRDefault="005C778B" w:rsidP="005C778B">
      <w:pPr>
        <w:rPr>
          <w:lang w:val="de-AT"/>
        </w:rPr>
      </w:pPr>
    </w:p>
    <w:tbl>
      <w:tblPr>
        <w:tblStyle w:val="Tabellenraster"/>
        <w:tblW w:w="3499" w:type="dxa"/>
        <w:tblInd w:w="578" w:type="dxa"/>
        <w:tblLook w:val="04A0" w:firstRow="1" w:lastRow="0" w:firstColumn="1" w:lastColumn="0" w:noHBand="0" w:noVBand="1"/>
      </w:tblPr>
      <w:tblGrid>
        <w:gridCol w:w="3499"/>
      </w:tblGrid>
      <w:tr w:rsidR="005C778B" w14:paraId="23B20E21" w14:textId="77777777" w:rsidTr="00111EB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3D5" w14:textId="77777777" w:rsidR="005C778B" w:rsidRDefault="005C778B" w:rsidP="00111EB0">
            <w:r>
              <w:t>Datum:</w:t>
            </w:r>
          </w:p>
        </w:tc>
      </w:tr>
    </w:tbl>
    <w:p w14:paraId="00D4C31C" w14:textId="77777777" w:rsidR="005C778B" w:rsidRDefault="005C778B" w:rsidP="005C778B"/>
    <w:tbl>
      <w:tblPr>
        <w:tblStyle w:val="Tabellenraster"/>
        <w:tblW w:w="8346" w:type="dxa"/>
        <w:tblInd w:w="578" w:type="dxa"/>
        <w:tblLook w:val="04A0" w:firstRow="1" w:lastRow="0" w:firstColumn="1" w:lastColumn="0" w:noHBand="0" w:noVBand="1"/>
      </w:tblPr>
      <w:tblGrid>
        <w:gridCol w:w="3319"/>
        <w:gridCol w:w="3024"/>
        <w:gridCol w:w="2003"/>
      </w:tblGrid>
      <w:tr w:rsidR="005C778B" w14:paraId="5D9BD7B3" w14:textId="77777777" w:rsidTr="00111EB0">
        <w:tc>
          <w:tcPr>
            <w:tcW w:w="3499" w:type="dxa"/>
            <w:tcBorders>
              <w:top w:val="single" w:sz="4" w:space="0" w:color="auto"/>
              <w:right w:val="single" w:sz="4" w:space="0" w:color="auto"/>
            </w:tcBorders>
          </w:tcPr>
          <w:p w14:paraId="7D4DC8B5" w14:textId="77777777" w:rsidR="005C778B" w:rsidRDefault="005C778B" w:rsidP="00111EB0">
            <w:r w:rsidRPr="009F4DCC">
              <w:rPr>
                <w:lang w:val="de-AT"/>
              </w:rPr>
              <w:t>Vor- und Familienname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2C19C928" w14:textId="77777777" w:rsidR="005C778B" w:rsidRDefault="005C778B" w:rsidP="00111EB0">
            <w:r>
              <w:t>E-mail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D11" w14:textId="77777777" w:rsidR="005C778B" w:rsidRDefault="005C778B" w:rsidP="00111EB0">
            <w:proofErr w:type="spellStart"/>
            <w:r>
              <w:t>Nr</w:t>
            </w:r>
            <w:proofErr w:type="spellEnd"/>
            <w:r>
              <w:t xml:space="preserve">. der </w:t>
            </w:r>
            <w:proofErr w:type="spellStart"/>
            <w:r>
              <w:t>Partnerorganisation</w:t>
            </w:r>
            <w:proofErr w:type="spellEnd"/>
            <w:r>
              <w:t xml:space="preserve"> </w:t>
            </w:r>
          </w:p>
        </w:tc>
      </w:tr>
      <w:tr w:rsidR="005C778B" w14:paraId="01819E55" w14:textId="77777777" w:rsidTr="00111EB0">
        <w:tc>
          <w:tcPr>
            <w:tcW w:w="3499" w:type="dxa"/>
          </w:tcPr>
          <w:p w14:paraId="3EAED7E7" w14:textId="77777777" w:rsidR="005C778B" w:rsidRDefault="005C778B" w:rsidP="00111EB0"/>
        </w:tc>
        <w:tc>
          <w:tcPr>
            <w:tcW w:w="3261" w:type="dxa"/>
          </w:tcPr>
          <w:p w14:paraId="549D85A5" w14:textId="77777777" w:rsidR="005C778B" w:rsidRDefault="005C778B" w:rsidP="00111EB0"/>
        </w:tc>
        <w:tc>
          <w:tcPr>
            <w:tcW w:w="1586" w:type="dxa"/>
            <w:tcBorders>
              <w:top w:val="single" w:sz="4" w:space="0" w:color="auto"/>
            </w:tcBorders>
          </w:tcPr>
          <w:p w14:paraId="3A1CE4C8" w14:textId="77777777" w:rsidR="005C778B" w:rsidRDefault="005C778B" w:rsidP="00111EB0"/>
        </w:tc>
      </w:tr>
      <w:tr w:rsidR="005C778B" w14:paraId="2BC66E60" w14:textId="77777777" w:rsidTr="00111EB0">
        <w:tc>
          <w:tcPr>
            <w:tcW w:w="3499" w:type="dxa"/>
          </w:tcPr>
          <w:p w14:paraId="64A3D5E7" w14:textId="77777777" w:rsidR="005C778B" w:rsidRDefault="005C778B" w:rsidP="00111EB0"/>
        </w:tc>
        <w:tc>
          <w:tcPr>
            <w:tcW w:w="3261" w:type="dxa"/>
          </w:tcPr>
          <w:p w14:paraId="7C51F381" w14:textId="77777777" w:rsidR="005C778B" w:rsidRDefault="005C778B" w:rsidP="00111EB0"/>
        </w:tc>
        <w:tc>
          <w:tcPr>
            <w:tcW w:w="1586" w:type="dxa"/>
          </w:tcPr>
          <w:p w14:paraId="6EF79971" w14:textId="77777777" w:rsidR="005C778B" w:rsidRDefault="005C778B" w:rsidP="00111EB0"/>
        </w:tc>
      </w:tr>
      <w:tr w:rsidR="005C778B" w14:paraId="7113174B" w14:textId="77777777" w:rsidTr="00111EB0">
        <w:tc>
          <w:tcPr>
            <w:tcW w:w="3499" w:type="dxa"/>
          </w:tcPr>
          <w:p w14:paraId="7685291F" w14:textId="77777777" w:rsidR="005C778B" w:rsidRDefault="005C778B" w:rsidP="00111EB0"/>
        </w:tc>
        <w:tc>
          <w:tcPr>
            <w:tcW w:w="3261" w:type="dxa"/>
          </w:tcPr>
          <w:p w14:paraId="6D8778B4" w14:textId="77777777" w:rsidR="005C778B" w:rsidRDefault="005C778B" w:rsidP="00111EB0"/>
        </w:tc>
        <w:tc>
          <w:tcPr>
            <w:tcW w:w="1586" w:type="dxa"/>
          </w:tcPr>
          <w:p w14:paraId="012E878F" w14:textId="77777777" w:rsidR="005C778B" w:rsidRDefault="005C778B" w:rsidP="00111EB0"/>
        </w:tc>
      </w:tr>
      <w:tr w:rsidR="005C778B" w14:paraId="2D29E3CB" w14:textId="77777777" w:rsidTr="00111EB0">
        <w:tc>
          <w:tcPr>
            <w:tcW w:w="3499" w:type="dxa"/>
          </w:tcPr>
          <w:p w14:paraId="047187BF" w14:textId="77777777" w:rsidR="005C778B" w:rsidRDefault="005C778B" w:rsidP="00111EB0"/>
        </w:tc>
        <w:tc>
          <w:tcPr>
            <w:tcW w:w="3261" w:type="dxa"/>
          </w:tcPr>
          <w:p w14:paraId="12714DD5" w14:textId="77777777" w:rsidR="005C778B" w:rsidRDefault="005C778B" w:rsidP="00111EB0"/>
        </w:tc>
        <w:tc>
          <w:tcPr>
            <w:tcW w:w="1586" w:type="dxa"/>
          </w:tcPr>
          <w:p w14:paraId="1FC394A3" w14:textId="77777777" w:rsidR="005C778B" w:rsidRDefault="005C778B" w:rsidP="00111EB0"/>
        </w:tc>
      </w:tr>
      <w:tr w:rsidR="005C778B" w14:paraId="11A121C7" w14:textId="77777777" w:rsidTr="00111EB0">
        <w:tc>
          <w:tcPr>
            <w:tcW w:w="3499" w:type="dxa"/>
          </w:tcPr>
          <w:p w14:paraId="3B14AD86" w14:textId="77777777" w:rsidR="005C778B" w:rsidRDefault="005C778B" w:rsidP="00111EB0"/>
        </w:tc>
        <w:tc>
          <w:tcPr>
            <w:tcW w:w="3261" w:type="dxa"/>
          </w:tcPr>
          <w:p w14:paraId="2351D229" w14:textId="77777777" w:rsidR="005C778B" w:rsidRDefault="005C778B" w:rsidP="00111EB0"/>
        </w:tc>
        <w:tc>
          <w:tcPr>
            <w:tcW w:w="1586" w:type="dxa"/>
          </w:tcPr>
          <w:p w14:paraId="14F838A0" w14:textId="77777777" w:rsidR="005C778B" w:rsidRDefault="005C778B" w:rsidP="00111EB0"/>
        </w:tc>
      </w:tr>
    </w:tbl>
    <w:p w14:paraId="6D9985FD" w14:textId="77777777" w:rsidR="005C778B" w:rsidRDefault="005C778B" w:rsidP="005C778B"/>
    <w:p w14:paraId="35B62BAE" w14:textId="77777777" w:rsidR="005C778B" w:rsidRPr="002325EC" w:rsidRDefault="005C778B" w:rsidP="005C778B">
      <w:proofErr w:type="spellStart"/>
      <w:r w:rsidRPr="002325EC">
        <w:t>N</w:t>
      </w:r>
      <w:r>
        <w:t>r</w:t>
      </w:r>
      <w:proofErr w:type="spellEnd"/>
      <w:r>
        <w:t xml:space="preserve">. der </w:t>
      </w:r>
      <w:proofErr w:type="spellStart"/>
      <w:r>
        <w:t>Partnerorganisation</w:t>
      </w:r>
      <w:proofErr w:type="spellEnd"/>
      <w:r>
        <w:t xml:space="preserve"> </w:t>
      </w:r>
    </w:p>
    <w:p w14:paraId="28B673ED" w14:textId="77777777" w:rsidR="005C778B" w:rsidRPr="002325EC" w:rsidRDefault="005C778B" w:rsidP="005C778B">
      <w:r w:rsidRPr="002325EC">
        <w:t>1.</w:t>
      </w:r>
      <w:r w:rsidRPr="002325EC">
        <w:tab/>
      </w:r>
      <w:proofErr w:type="spellStart"/>
      <w:r w:rsidRPr="002325EC">
        <w:t>Korona</w:t>
      </w:r>
      <w:proofErr w:type="spellEnd"/>
      <w:r w:rsidRPr="002325EC">
        <w:t xml:space="preserve"> plus </w:t>
      </w:r>
      <w:proofErr w:type="spellStart"/>
      <w:r w:rsidRPr="002325EC">
        <w:t>d.o.o</w:t>
      </w:r>
      <w:proofErr w:type="spellEnd"/>
      <w:r w:rsidRPr="002325EC">
        <w:t>., Institute for Innovation and Technology, SI</w:t>
      </w:r>
    </w:p>
    <w:p w14:paraId="7A8A0A09" w14:textId="77777777" w:rsidR="005C778B" w:rsidRPr="002325EC" w:rsidRDefault="005C778B" w:rsidP="005C778B">
      <w:r w:rsidRPr="002325EC">
        <w:t>2.</w:t>
      </w:r>
      <w:r w:rsidRPr="002325EC">
        <w:tab/>
        <w:t xml:space="preserve">OŠ </w:t>
      </w:r>
      <w:proofErr w:type="spellStart"/>
      <w:r w:rsidRPr="002325EC">
        <w:t>Trnovo</w:t>
      </w:r>
      <w:proofErr w:type="spellEnd"/>
      <w:r w:rsidRPr="002325EC">
        <w:t>, SI</w:t>
      </w:r>
    </w:p>
    <w:p w14:paraId="1CAFEB4A" w14:textId="77777777" w:rsidR="005C778B" w:rsidRPr="002325EC" w:rsidRDefault="005C778B" w:rsidP="005C778B">
      <w:r w:rsidRPr="002325EC">
        <w:t>3.</w:t>
      </w:r>
      <w:r w:rsidRPr="002325EC">
        <w:tab/>
        <w:t xml:space="preserve">OŠ Louisa </w:t>
      </w:r>
      <w:proofErr w:type="spellStart"/>
      <w:r w:rsidRPr="002325EC">
        <w:t>Adamiča</w:t>
      </w:r>
      <w:proofErr w:type="spellEnd"/>
      <w:r w:rsidRPr="002325EC">
        <w:t xml:space="preserve"> </w:t>
      </w:r>
      <w:proofErr w:type="spellStart"/>
      <w:r w:rsidRPr="002325EC">
        <w:t>Grosuplje</w:t>
      </w:r>
      <w:proofErr w:type="spellEnd"/>
      <w:r w:rsidRPr="002325EC">
        <w:t>, SI</w:t>
      </w:r>
    </w:p>
    <w:p w14:paraId="23E23EA4" w14:textId="77777777" w:rsidR="005C778B" w:rsidRPr="002325EC" w:rsidRDefault="005C778B" w:rsidP="005C778B">
      <w:r w:rsidRPr="002325EC">
        <w:t>4.</w:t>
      </w:r>
      <w:r w:rsidRPr="002325EC">
        <w:tab/>
        <w:t xml:space="preserve">I.S.C.N. </w:t>
      </w:r>
      <w:proofErr w:type="spellStart"/>
      <w:r w:rsidRPr="002325EC">
        <w:t>GesmbH</w:t>
      </w:r>
      <w:proofErr w:type="spellEnd"/>
      <w:r w:rsidRPr="002325EC">
        <w:t>; AT</w:t>
      </w:r>
    </w:p>
    <w:p w14:paraId="3989DB5E" w14:textId="77777777" w:rsidR="005C778B" w:rsidRPr="00EF0F0D" w:rsidRDefault="005C778B" w:rsidP="005C778B">
      <w:pPr>
        <w:rPr>
          <w:lang w:val="de-AT"/>
        </w:rPr>
      </w:pPr>
      <w:r w:rsidRPr="00EF0F0D">
        <w:rPr>
          <w:lang w:val="de-AT"/>
        </w:rPr>
        <w:t>5.</w:t>
      </w:r>
      <w:r w:rsidRPr="00EF0F0D">
        <w:rPr>
          <w:lang w:val="de-AT"/>
        </w:rPr>
        <w:tab/>
        <w:t>ORG des Schulvereins der Grazer Schulschwestern, AT</w:t>
      </w:r>
    </w:p>
    <w:p w14:paraId="78B16B0E" w14:textId="77777777" w:rsidR="005C778B" w:rsidRPr="003B45AA" w:rsidRDefault="005C778B" w:rsidP="005C778B">
      <w:pPr>
        <w:rPr>
          <w:lang w:val="de-AT"/>
        </w:rPr>
      </w:pPr>
      <w:r w:rsidRPr="003B45AA">
        <w:rPr>
          <w:lang w:val="de-AT"/>
        </w:rPr>
        <w:t>6.</w:t>
      </w:r>
      <w:r w:rsidRPr="003B45AA">
        <w:rPr>
          <w:lang w:val="de-AT"/>
        </w:rPr>
        <w:tab/>
      </w:r>
      <w:proofErr w:type="spellStart"/>
      <w:r w:rsidRPr="003B45AA">
        <w:rPr>
          <w:lang w:val="de-AT"/>
        </w:rPr>
        <w:t>iTStudy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Hungary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Számítástechnikai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Oktató</w:t>
      </w:r>
      <w:proofErr w:type="spellEnd"/>
      <w:r w:rsidRPr="003B45AA">
        <w:rPr>
          <w:lang w:val="de-AT"/>
        </w:rPr>
        <w:t xml:space="preserve">- </w:t>
      </w:r>
      <w:proofErr w:type="spellStart"/>
      <w:r w:rsidRPr="003B45AA">
        <w:rPr>
          <w:lang w:val="de-AT"/>
        </w:rPr>
        <w:t>és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Kutatóközpont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Kft</w:t>
      </w:r>
      <w:proofErr w:type="spellEnd"/>
      <w:r w:rsidRPr="003B45AA">
        <w:rPr>
          <w:lang w:val="de-AT"/>
        </w:rPr>
        <w:t>., HU</w:t>
      </w:r>
    </w:p>
    <w:p w14:paraId="4964E3FC" w14:textId="77777777" w:rsidR="005C778B" w:rsidRPr="003B45AA" w:rsidRDefault="005C778B" w:rsidP="005C778B">
      <w:pPr>
        <w:rPr>
          <w:lang w:val="de-AT"/>
        </w:rPr>
      </w:pPr>
      <w:r w:rsidRPr="003B45AA">
        <w:rPr>
          <w:lang w:val="de-AT"/>
        </w:rPr>
        <w:t>7.</w:t>
      </w:r>
      <w:r w:rsidRPr="003B45AA">
        <w:rPr>
          <w:lang w:val="de-AT"/>
        </w:rPr>
        <w:tab/>
      </w:r>
      <w:proofErr w:type="spellStart"/>
      <w:r w:rsidRPr="003B45AA">
        <w:rPr>
          <w:lang w:val="de-AT"/>
        </w:rPr>
        <w:t>Turai</w:t>
      </w:r>
      <w:proofErr w:type="spellEnd"/>
      <w:r w:rsidRPr="003B45AA">
        <w:rPr>
          <w:lang w:val="de-AT"/>
        </w:rPr>
        <w:t xml:space="preserve"> Hevesy György </w:t>
      </w:r>
      <w:proofErr w:type="spellStart"/>
      <w:r w:rsidRPr="003B45AA">
        <w:rPr>
          <w:lang w:val="de-AT"/>
        </w:rPr>
        <w:t>Általános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Iskola</w:t>
      </w:r>
      <w:proofErr w:type="spellEnd"/>
      <w:r w:rsidRPr="003B45AA">
        <w:rPr>
          <w:lang w:val="de-AT"/>
        </w:rPr>
        <w:t>, HU</w:t>
      </w:r>
    </w:p>
    <w:p w14:paraId="3E8B039A" w14:textId="77777777" w:rsidR="005C778B" w:rsidRPr="003B45AA" w:rsidRDefault="005C778B" w:rsidP="005C778B">
      <w:pPr>
        <w:rPr>
          <w:lang w:val="de-AT"/>
        </w:rPr>
      </w:pPr>
      <w:r w:rsidRPr="003B45AA">
        <w:rPr>
          <w:lang w:val="de-AT"/>
        </w:rPr>
        <w:t>8.</w:t>
      </w:r>
      <w:r w:rsidRPr="003B45AA">
        <w:rPr>
          <w:lang w:val="de-AT"/>
        </w:rPr>
        <w:tab/>
      </w:r>
      <w:proofErr w:type="spellStart"/>
      <w:r w:rsidRPr="003B45AA">
        <w:rPr>
          <w:lang w:val="de-AT"/>
        </w:rPr>
        <w:t>Kerepesi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Szechenyi</w:t>
      </w:r>
      <w:proofErr w:type="spellEnd"/>
      <w:r w:rsidRPr="003B45AA">
        <w:rPr>
          <w:lang w:val="de-AT"/>
        </w:rPr>
        <w:t xml:space="preserve"> Istvan </w:t>
      </w:r>
      <w:proofErr w:type="spellStart"/>
      <w:r w:rsidRPr="003B45AA">
        <w:rPr>
          <w:lang w:val="de-AT"/>
        </w:rPr>
        <w:t>Altalános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Iskola</w:t>
      </w:r>
      <w:proofErr w:type="spellEnd"/>
      <w:r w:rsidRPr="003B45AA">
        <w:rPr>
          <w:lang w:val="de-AT"/>
        </w:rPr>
        <w:t xml:space="preserve"> es </w:t>
      </w:r>
      <w:proofErr w:type="spellStart"/>
      <w:r w:rsidRPr="003B45AA">
        <w:rPr>
          <w:lang w:val="de-AT"/>
        </w:rPr>
        <w:t>Alapfoku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Muveszeti</w:t>
      </w:r>
      <w:proofErr w:type="spellEnd"/>
      <w:r w:rsidRPr="003B45AA">
        <w:rPr>
          <w:lang w:val="de-AT"/>
        </w:rPr>
        <w:t xml:space="preserve"> </w:t>
      </w:r>
      <w:proofErr w:type="spellStart"/>
      <w:r w:rsidRPr="003B45AA">
        <w:rPr>
          <w:lang w:val="de-AT"/>
        </w:rPr>
        <w:t>Iskola</w:t>
      </w:r>
      <w:proofErr w:type="spellEnd"/>
      <w:r w:rsidRPr="003B45AA">
        <w:rPr>
          <w:lang w:val="de-AT"/>
        </w:rPr>
        <w:t>, HU</w:t>
      </w:r>
    </w:p>
    <w:p w14:paraId="7616089A" w14:textId="77777777" w:rsidR="005C778B" w:rsidRPr="00D231B1" w:rsidRDefault="005C778B" w:rsidP="005C778B">
      <w:pPr>
        <w:rPr>
          <w:lang w:val="de-AT"/>
        </w:rPr>
      </w:pPr>
    </w:p>
    <w:p w14:paraId="4654FE18" w14:textId="77777777" w:rsidR="005C778B" w:rsidRPr="00D231B1" w:rsidRDefault="005C778B" w:rsidP="005C778B">
      <w:pPr>
        <w:rPr>
          <w:lang w:val="de-AT"/>
        </w:rPr>
      </w:pPr>
    </w:p>
    <w:p w14:paraId="45A4CC30" w14:textId="77777777" w:rsidR="005C778B" w:rsidRPr="00D231B1" w:rsidRDefault="005C778B" w:rsidP="005C778B">
      <w:pPr>
        <w:rPr>
          <w:lang w:val="de-AT"/>
        </w:rPr>
      </w:pPr>
    </w:p>
    <w:p w14:paraId="5E3A35BC" w14:textId="77777777" w:rsidR="005C778B" w:rsidRPr="00D231B1" w:rsidRDefault="005C778B" w:rsidP="005C778B">
      <w:pPr>
        <w:rPr>
          <w:lang w:val="de-AT"/>
        </w:rPr>
      </w:pPr>
    </w:p>
    <w:p w14:paraId="7A2C6780" w14:textId="77777777" w:rsidR="005C778B" w:rsidRPr="00D231B1" w:rsidRDefault="005C778B" w:rsidP="005C778B">
      <w:pPr>
        <w:rPr>
          <w:lang w:val="de-AT"/>
        </w:rPr>
      </w:pPr>
    </w:p>
    <w:bookmarkEnd w:id="5"/>
    <w:p w14:paraId="148BA385" w14:textId="77777777" w:rsidR="005C778B" w:rsidRPr="00D231B1" w:rsidRDefault="005C778B" w:rsidP="005C778B">
      <w:pPr>
        <w:rPr>
          <w:b/>
          <w:lang w:val="de-AT"/>
        </w:rPr>
      </w:pPr>
      <w:r w:rsidRPr="00D231B1">
        <w:rPr>
          <w:b/>
          <w:lang w:val="de-AT"/>
        </w:rPr>
        <w:t>Kurze Einführung</w:t>
      </w:r>
    </w:p>
    <w:p w14:paraId="4C0CEF1F" w14:textId="77777777" w:rsidR="005C778B" w:rsidRPr="00D231B1" w:rsidRDefault="005C778B" w:rsidP="005C778B">
      <w:pPr>
        <w:rPr>
          <w:lang w:val="de-AT"/>
        </w:rPr>
      </w:pPr>
    </w:p>
    <w:p w14:paraId="273E4EE1" w14:textId="77777777" w:rsidR="005C778B" w:rsidRPr="00D07668" w:rsidRDefault="005C778B" w:rsidP="005C778B">
      <w:pPr>
        <w:rPr>
          <w:noProof/>
          <w:lang w:val="de-AT"/>
        </w:rPr>
      </w:pPr>
      <w:r w:rsidRPr="00D07668">
        <w:rPr>
          <w:noProof/>
          <w:lang w:val="de-AT"/>
        </w:rPr>
        <w:t>Ziel der praktischen Arbeit ist es, das in den Trainings (Vorlesungen) erworbene Wissen durch Übungsreihen praktisch anzuwenden.</w:t>
      </w:r>
    </w:p>
    <w:p w14:paraId="1C64E6AE" w14:textId="77777777" w:rsidR="005C778B" w:rsidRPr="00D07668" w:rsidRDefault="005C778B" w:rsidP="005C778B">
      <w:pPr>
        <w:rPr>
          <w:noProof/>
          <w:lang w:val="de-AT"/>
        </w:rPr>
      </w:pPr>
      <w:r w:rsidRPr="00D07668">
        <w:rPr>
          <w:noProof/>
          <w:lang w:val="de-AT"/>
        </w:rPr>
        <w:t>Die praktische Arbeit wird in Gruppen von 2-3 Personen durchgeführt. Die Einteilung in die Gruppen erfolgt durch die Lehrer (Teilnehmer) selbst.</w:t>
      </w:r>
    </w:p>
    <w:p w14:paraId="65F26BFD" w14:textId="77777777" w:rsidR="005C778B" w:rsidRPr="00D07668" w:rsidRDefault="005C778B" w:rsidP="005C778B">
      <w:pPr>
        <w:rPr>
          <w:noProof/>
          <w:lang w:val="de-AT"/>
        </w:rPr>
      </w:pPr>
      <w:r w:rsidRPr="00D07668">
        <w:rPr>
          <w:noProof/>
          <w:lang w:val="de-AT"/>
        </w:rPr>
        <w:t xml:space="preserve">Die Verwendung der folgenden Formulare ist für die erfolgreiche Durchführung jeder Übung unerlässlich. Sie füllen sie in der Gruppe aus; </w:t>
      </w:r>
      <w:r>
        <w:rPr>
          <w:noProof/>
          <w:lang w:val="de-AT"/>
        </w:rPr>
        <w:t>Als Hilfestellung</w:t>
      </w:r>
      <w:r w:rsidRPr="00D07668">
        <w:rPr>
          <w:noProof/>
          <w:lang w:val="de-AT"/>
        </w:rPr>
        <w:t xml:space="preserve"> erhalten Sie Anweisungen für jede Übung und</w:t>
      </w:r>
      <w:r>
        <w:rPr>
          <w:noProof/>
          <w:lang w:val="de-AT"/>
        </w:rPr>
        <w:t xml:space="preserve"> zusätzliche Richtlinien auf weiteren</w:t>
      </w:r>
      <w:r w:rsidRPr="00D07668">
        <w:rPr>
          <w:noProof/>
          <w:lang w:val="de-AT"/>
        </w:rPr>
        <w:t xml:space="preserve"> Formularen.</w:t>
      </w:r>
    </w:p>
    <w:p w14:paraId="2025AD64" w14:textId="77777777" w:rsidR="005C778B" w:rsidRPr="00D07668" w:rsidRDefault="005C778B" w:rsidP="005C778B">
      <w:pPr>
        <w:rPr>
          <w:noProof/>
          <w:lang w:val="de-AT"/>
        </w:rPr>
      </w:pPr>
      <w:r w:rsidRPr="00D07668">
        <w:rPr>
          <w:noProof/>
          <w:lang w:val="de-AT"/>
        </w:rPr>
        <w:t>Das Endergebnis dieser Übungen sind ausgefüllte Formulare, die zusam</w:t>
      </w:r>
      <w:r>
        <w:rPr>
          <w:noProof/>
          <w:lang w:val="de-AT"/>
        </w:rPr>
        <w:t xml:space="preserve">men ein Lehrerprojekt bilden. Diese stellen </w:t>
      </w:r>
      <w:r w:rsidRPr="00D07668">
        <w:rPr>
          <w:noProof/>
          <w:lang w:val="de-AT"/>
        </w:rPr>
        <w:t>auch eine Grundlage für eine evidenzb</w:t>
      </w:r>
      <w:r>
        <w:rPr>
          <w:noProof/>
          <w:lang w:val="de-AT"/>
        </w:rPr>
        <w:t>asierte Prüfung (IO5) dar</w:t>
      </w:r>
      <w:r w:rsidRPr="00D07668">
        <w:rPr>
          <w:noProof/>
          <w:lang w:val="de-AT"/>
        </w:rPr>
        <w:t>.</w:t>
      </w:r>
    </w:p>
    <w:p w14:paraId="60799F0E" w14:textId="77777777" w:rsidR="005C778B" w:rsidRPr="00D07668" w:rsidRDefault="005C778B" w:rsidP="005C778B">
      <w:pPr>
        <w:rPr>
          <w:noProof/>
          <w:lang w:val="de-AT"/>
        </w:rPr>
      </w:pPr>
    </w:p>
    <w:p w14:paraId="247BA87D" w14:textId="566F44C7" w:rsidR="00726421" w:rsidRPr="003C2CB7" w:rsidRDefault="003C2CB7" w:rsidP="002E34F2">
      <w:pPr>
        <w:pStyle w:val="berschrift1"/>
        <w:numPr>
          <w:ilvl w:val="0"/>
          <w:numId w:val="0"/>
        </w:numPr>
        <w:rPr>
          <w:lang w:val="de-AT"/>
        </w:rPr>
      </w:pPr>
      <w:r w:rsidRPr="003C2CB7">
        <w:rPr>
          <w:lang w:val="de-AT"/>
        </w:rPr>
        <w:lastRenderedPageBreak/>
        <w:t>Übung</w:t>
      </w:r>
      <w:r w:rsidR="00205306" w:rsidRPr="003C2CB7">
        <w:rPr>
          <w:lang w:val="de-AT"/>
        </w:rPr>
        <w:t xml:space="preserve"> </w:t>
      </w:r>
      <w:r w:rsidR="00616202" w:rsidRPr="003C2CB7">
        <w:rPr>
          <w:lang w:val="de-AT"/>
        </w:rPr>
        <w:t>–</w:t>
      </w:r>
      <w:r w:rsidR="00205306" w:rsidRPr="003C2CB7">
        <w:rPr>
          <w:lang w:val="de-AT"/>
        </w:rPr>
        <w:t xml:space="preserve"> </w:t>
      </w:r>
      <w:r w:rsidRPr="003C2CB7">
        <w:rPr>
          <w:lang w:val="de-AT"/>
        </w:rPr>
        <w:t>IKT-Werkzeuge für projektbasierten Unterricht</w:t>
      </w:r>
    </w:p>
    <w:p w14:paraId="4458AC1F" w14:textId="115C8530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>Erstellen Sie einen ersten Entwurfsplan, indem Sie</w:t>
      </w:r>
      <w:r>
        <w:rPr>
          <w:rFonts w:ascii="Calibri" w:hAnsi="Calibri"/>
          <w:color w:val="000000"/>
          <w:sz w:val="36"/>
          <w:szCs w:val="36"/>
          <w:lang w:val="de-AT"/>
        </w:rPr>
        <w:t xml:space="preserve"> die</w:t>
      </w:r>
      <w:bookmarkStart w:id="6" w:name="_GoBack"/>
      <w:bookmarkEnd w:id="6"/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 Arbeitsphasen für die Prototypenentwicklung definieren, die Sie mit Ihren Schülern beginnen, indem Sie die projektbezogene Lehrmethode anwenden.</w:t>
      </w:r>
    </w:p>
    <w:p w14:paraId="18CFEBD1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</w:p>
    <w:p w14:paraId="7B96807F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>Erstellen Sie eine Liste der ausgewählten IKT-Werkzeuge, die Sie in den verschiedenen Phasen einsetzen möchten, indem Sie die Vorschläge wie folgt verwenden:</w:t>
      </w:r>
    </w:p>
    <w:p w14:paraId="57CC8497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</w:p>
    <w:p w14:paraId="5C0789D1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Planungswerkzeuge - </w:t>
      </w:r>
      <w:proofErr w:type="spellStart"/>
      <w:r w:rsidRPr="00A10461">
        <w:rPr>
          <w:rFonts w:ascii="Calibri" w:hAnsi="Calibri"/>
          <w:color w:val="000000"/>
          <w:sz w:val="36"/>
          <w:szCs w:val="36"/>
          <w:lang w:val="de-AT"/>
        </w:rPr>
        <w:t>Concept</w:t>
      </w:r>
      <w:proofErr w:type="spellEnd"/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 Mapping Tools, Office Tools für die Informationssuche (Browser, Online-Datenbanken)</w:t>
      </w:r>
    </w:p>
    <w:p w14:paraId="283F0586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Management- und Kollaborationswerkzeuge (Google </w:t>
      </w:r>
      <w:proofErr w:type="spellStart"/>
      <w:r w:rsidRPr="00A10461">
        <w:rPr>
          <w:rFonts w:ascii="Calibri" w:hAnsi="Calibri"/>
          <w:color w:val="000000"/>
          <w:sz w:val="36"/>
          <w:szCs w:val="36"/>
          <w:lang w:val="de-AT"/>
        </w:rPr>
        <w:t>Diary</w:t>
      </w:r>
      <w:proofErr w:type="spellEnd"/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, Excel, </w:t>
      </w:r>
      <w:proofErr w:type="spellStart"/>
      <w:r w:rsidRPr="00A10461">
        <w:rPr>
          <w:rFonts w:ascii="Calibri" w:hAnsi="Calibri"/>
          <w:color w:val="000000"/>
          <w:sz w:val="36"/>
          <w:szCs w:val="36"/>
          <w:lang w:val="de-AT"/>
        </w:rPr>
        <w:t>Evernote</w:t>
      </w:r>
      <w:proofErr w:type="spellEnd"/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, etc., Google Drive, Google </w:t>
      </w:r>
      <w:proofErr w:type="spellStart"/>
      <w:r w:rsidRPr="00A10461">
        <w:rPr>
          <w:rFonts w:ascii="Calibri" w:hAnsi="Calibri"/>
          <w:color w:val="000000"/>
          <w:sz w:val="36"/>
          <w:szCs w:val="36"/>
          <w:lang w:val="de-AT"/>
        </w:rPr>
        <w:t>Docs</w:t>
      </w:r>
      <w:proofErr w:type="spellEnd"/>
      <w:r w:rsidRPr="00A10461">
        <w:rPr>
          <w:rFonts w:ascii="Calibri" w:hAnsi="Calibri"/>
          <w:color w:val="000000"/>
          <w:sz w:val="36"/>
          <w:szCs w:val="36"/>
          <w:lang w:val="de-AT"/>
        </w:rPr>
        <w:t>, etc.)</w:t>
      </w:r>
    </w:p>
    <w:p w14:paraId="14C39D0E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>Grafikdesigner-Tools (Infografiken, Zeichnungen, Malprogramme, kostenlose Bilderspeicher, usw.)</w:t>
      </w:r>
    </w:p>
    <w:p w14:paraId="2F6CDE7B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>Externe, interne Kommunikationsmittel (</w:t>
      </w:r>
      <w:proofErr w:type="spellStart"/>
      <w:r w:rsidRPr="00A10461">
        <w:rPr>
          <w:rFonts w:ascii="Calibri" w:hAnsi="Calibri"/>
          <w:color w:val="000000"/>
          <w:sz w:val="36"/>
          <w:szCs w:val="36"/>
          <w:lang w:val="de-AT"/>
        </w:rPr>
        <w:t>Social</w:t>
      </w:r>
      <w:proofErr w:type="spellEnd"/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 Media wie Twitter, Facebook, </w:t>
      </w:r>
      <w:proofErr w:type="spellStart"/>
      <w:r w:rsidRPr="00A10461">
        <w:rPr>
          <w:rFonts w:ascii="Calibri" w:hAnsi="Calibri"/>
          <w:color w:val="000000"/>
          <w:sz w:val="36"/>
          <w:szCs w:val="36"/>
          <w:lang w:val="de-AT"/>
        </w:rPr>
        <w:t>Youtube</w:t>
      </w:r>
      <w:proofErr w:type="spellEnd"/>
      <w:r w:rsidRPr="00A10461">
        <w:rPr>
          <w:rFonts w:ascii="Calibri" w:hAnsi="Calibri"/>
          <w:color w:val="000000"/>
          <w:sz w:val="36"/>
          <w:szCs w:val="36"/>
          <w:lang w:val="de-AT"/>
        </w:rPr>
        <w:t>, Newsletter, Skype, E-Mail,...)</w:t>
      </w:r>
    </w:p>
    <w:p w14:paraId="7E9FD797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 xml:space="preserve">Präsentations- und Reporting-Tools (Präsentation der ersten Projektidee, Zwischenberichte, Abschlusspräsentation) - Word, PowerPoint, </w:t>
      </w:r>
      <w:proofErr w:type="spellStart"/>
      <w:r w:rsidRPr="00A10461">
        <w:rPr>
          <w:rFonts w:ascii="Calibri" w:hAnsi="Calibri"/>
          <w:color w:val="000000"/>
          <w:sz w:val="36"/>
          <w:szCs w:val="36"/>
          <w:lang w:val="de-AT"/>
        </w:rPr>
        <w:t>Videomaker</w:t>
      </w:r>
      <w:proofErr w:type="spellEnd"/>
      <w:r w:rsidRPr="00A10461">
        <w:rPr>
          <w:rFonts w:ascii="Calibri" w:hAnsi="Calibri"/>
          <w:color w:val="000000"/>
          <w:sz w:val="36"/>
          <w:szCs w:val="36"/>
          <w:lang w:val="de-AT"/>
        </w:rPr>
        <w:t>-Apps.</w:t>
      </w:r>
    </w:p>
    <w:p w14:paraId="551EC3ED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>Erhebungsinstrumente zur Erfassung der Rückmeldungen der Stakeholder.</w:t>
      </w:r>
    </w:p>
    <w:p w14:paraId="184F2F8B" w14:textId="77777777" w:rsidR="00A10461" w:rsidRPr="00A10461" w:rsidRDefault="00A10461" w:rsidP="00A10461">
      <w:pPr>
        <w:rPr>
          <w:rFonts w:ascii="Calibri" w:hAnsi="Calibri"/>
          <w:color w:val="000000"/>
          <w:sz w:val="36"/>
          <w:szCs w:val="36"/>
          <w:lang w:val="de-AT"/>
        </w:rPr>
      </w:pPr>
    </w:p>
    <w:p w14:paraId="055E773F" w14:textId="30DFB62C" w:rsidR="00616202" w:rsidRPr="00A10461" w:rsidRDefault="00A10461" w:rsidP="00A10461">
      <w:pPr>
        <w:rPr>
          <w:lang w:val="de-AT"/>
        </w:rPr>
      </w:pPr>
      <w:r w:rsidRPr="00A10461">
        <w:rPr>
          <w:rFonts w:ascii="Calibri" w:hAnsi="Calibri"/>
          <w:color w:val="000000"/>
          <w:sz w:val="36"/>
          <w:szCs w:val="36"/>
          <w:lang w:val="de-AT"/>
        </w:rPr>
        <w:t>Bitte geben Sie uns eine Erklärung, warum Sie sich für genau diese Werkzeuge entschieden haben.</w:t>
      </w:r>
    </w:p>
    <w:sectPr w:rsidR="00616202" w:rsidRPr="00A10461" w:rsidSect="00616202">
      <w:pgSz w:w="11900" w:h="16840"/>
      <w:pgMar w:top="1418" w:right="1134" w:bottom="567" w:left="1134" w:header="567" w:footer="33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6F617" w14:textId="77777777" w:rsidR="00C254FA" w:rsidRDefault="00C254FA" w:rsidP="000F5593">
      <w:r>
        <w:separator/>
      </w:r>
    </w:p>
    <w:p w14:paraId="11DBAD1F" w14:textId="77777777" w:rsidR="00C254FA" w:rsidRDefault="00C254FA" w:rsidP="000F5593"/>
  </w:endnote>
  <w:endnote w:type="continuationSeparator" w:id="0">
    <w:p w14:paraId="49FC39DE" w14:textId="77777777" w:rsidR="00C254FA" w:rsidRDefault="00C254FA" w:rsidP="000F5593">
      <w:r>
        <w:continuationSeparator/>
      </w:r>
    </w:p>
    <w:p w14:paraId="6C44D67B" w14:textId="77777777" w:rsidR="00C254FA" w:rsidRDefault="00C254FA" w:rsidP="000F5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1D1B4" w14:textId="77777777" w:rsidR="00C254FA" w:rsidRDefault="00C254FA" w:rsidP="000F5593">
      <w:r>
        <w:separator/>
      </w:r>
    </w:p>
    <w:p w14:paraId="1356D716" w14:textId="77777777" w:rsidR="00C254FA" w:rsidRDefault="00C254FA" w:rsidP="000F5593"/>
  </w:footnote>
  <w:footnote w:type="continuationSeparator" w:id="0">
    <w:p w14:paraId="05C632DB" w14:textId="77777777" w:rsidR="00C254FA" w:rsidRDefault="00C254FA" w:rsidP="000F5593">
      <w:r>
        <w:continuationSeparator/>
      </w:r>
    </w:p>
    <w:p w14:paraId="1F99A299" w14:textId="77777777" w:rsidR="00C254FA" w:rsidRDefault="00C254FA" w:rsidP="000F55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Aufzhlungszeichen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Aufzhlungszeichen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Aufzhlungszeichen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Aufzhlungszeichen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1390387C"/>
    <w:multiLevelType w:val="hybridMultilevel"/>
    <w:tmpl w:val="3B9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3816"/>
    <w:multiLevelType w:val="multilevel"/>
    <w:tmpl w:val="7258F49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42F5385"/>
    <w:multiLevelType w:val="hybridMultilevel"/>
    <w:tmpl w:val="434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7A9B"/>
    <w:multiLevelType w:val="multilevel"/>
    <w:tmpl w:val="0409001D"/>
    <w:styleLink w:val="Srednjislogseznama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 w:cs="Times New Roman" w:hint="default"/>
        <w:color w:val="DD8047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880799"/>
    <w:multiLevelType w:val="hybridMultilevel"/>
    <w:tmpl w:val="B7F49C8A"/>
    <w:lvl w:ilvl="0" w:tplc="557000B0">
      <w:start w:val="1"/>
      <w:numFmt w:val="bullet"/>
      <w:pStyle w:val="Aufzhlungszeichen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97A008F"/>
    <w:multiLevelType w:val="hybridMultilevel"/>
    <w:tmpl w:val="439A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F75AF"/>
    <w:multiLevelType w:val="multilevel"/>
    <w:tmpl w:val="C0868D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DCC4F19"/>
    <w:multiLevelType w:val="hybridMultilevel"/>
    <w:tmpl w:val="73D2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attachedTemplate r:id="rId1"/>
  <w:defaultTabStop w:val="709"/>
  <w:hyphenationZone w:val="4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A4"/>
    <w:rsid w:val="00002331"/>
    <w:rsid w:val="000036D1"/>
    <w:rsid w:val="00004287"/>
    <w:rsid w:val="00014614"/>
    <w:rsid w:val="00023535"/>
    <w:rsid w:val="00035811"/>
    <w:rsid w:val="00056B5E"/>
    <w:rsid w:val="00056C13"/>
    <w:rsid w:val="00060EDF"/>
    <w:rsid w:val="00061D0C"/>
    <w:rsid w:val="000667E6"/>
    <w:rsid w:val="00067707"/>
    <w:rsid w:val="0008277C"/>
    <w:rsid w:val="00095C51"/>
    <w:rsid w:val="00096FC2"/>
    <w:rsid w:val="000A5534"/>
    <w:rsid w:val="000C55EF"/>
    <w:rsid w:val="000C6647"/>
    <w:rsid w:val="000D50D5"/>
    <w:rsid w:val="000E10D3"/>
    <w:rsid w:val="000E4E2A"/>
    <w:rsid w:val="000E51B7"/>
    <w:rsid w:val="000E5CE7"/>
    <w:rsid w:val="000E61E6"/>
    <w:rsid w:val="000E637A"/>
    <w:rsid w:val="000F21F5"/>
    <w:rsid w:val="000F5593"/>
    <w:rsid w:val="000F5A60"/>
    <w:rsid w:val="00102135"/>
    <w:rsid w:val="001051FA"/>
    <w:rsid w:val="001079CC"/>
    <w:rsid w:val="00121EC5"/>
    <w:rsid w:val="00122DED"/>
    <w:rsid w:val="001303FA"/>
    <w:rsid w:val="0013114B"/>
    <w:rsid w:val="00151DFD"/>
    <w:rsid w:val="00163D6D"/>
    <w:rsid w:val="00165776"/>
    <w:rsid w:val="0018402A"/>
    <w:rsid w:val="00194E73"/>
    <w:rsid w:val="00196242"/>
    <w:rsid w:val="001A0E97"/>
    <w:rsid w:val="001B302F"/>
    <w:rsid w:val="001B6ADC"/>
    <w:rsid w:val="001C14A0"/>
    <w:rsid w:val="001D16B4"/>
    <w:rsid w:val="001E44C6"/>
    <w:rsid w:val="001E6D78"/>
    <w:rsid w:val="001F48B7"/>
    <w:rsid w:val="001F4E99"/>
    <w:rsid w:val="00205306"/>
    <w:rsid w:val="00207941"/>
    <w:rsid w:val="002144AD"/>
    <w:rsid w:val="00216EB4"/>
    <w:rsid w:val="00223767"/>
    <w:rsid w:val="00223B09"/>
    <w:rsid w:val="0023352A"/>
    <w:rsid w:val="002411DF"/>
    <w:rsid w:val="0025495F"/>
    <w:rsid w:val="002718BE"/>
    <w:rsid w:val="00276715"/>
    <w:rsid w:val="00276E46"/>
    <w:rsid w:val="002808D0"/>
    <w:rsid w:val="002834AB"/>
    <w:rsid w:val="0028640E"/>
    <w:rsid w:val="00290653"/>
    <w:rsid w:val="0029512B"/>
    <w:rsid w:val="002A20E1"/>
    <w:rsid w:val="002B197B"/>
    <w:rsid w:val="002B30B2"/>
    <w:rsid w:val="002B3740"/>
    <w:rsid w:val="002B6C0C"/>
    <w:rsid w:val="002C1EA6"/>
    <w:rsid w:val="002D53C4"/>
    <w:rsid w:val="002D6D5A"/>
    <w:rsid w:val="002E1BD8"/>
    <w:rsid w:val="002E34F2"/>
    <w:rsid w:val="002F176B"/>
    <w:rsid w:val="002F1EDE"/>
    <w:rsid w:val="00303290"/>
    <w:rsid w:val="003061F2"/>
    <w:rsid w:val="00306C1B"/>
    <w:rsid w:val="0030783C"/>
    <w:rsid w:val="00311E13"/>
    <w:rsid w:val="00317020"/>
    <w:rsid w:val="003178A4"/>
    <w:rsid w:val="0033072C"/>
    <w:rsid w:val="00332D85"/>
    <w:rsid w:val="00333CCA"/>
    <w:rsid w:val="00336DF7"/>
    <w:rsid w:val="0034247C"/>
    <w:rsid w:val="00343855"/>
    <w:rsid w:val="00347E94"/>
    <w:rsid w:val="00352843"/>
    <w:rsid w:val="0035381E"/>
    <w:rsid w:val="003576F1"/>
    <w:rsid w:val="003656C7"/>
    <w:rsid w:val="00375043"/>
    <w:rsid w:val="0037525D"/>
    <w:rsid w:val="00382179"/>
    <w:rsid w:val="0039323D"/>
    <w:rsid w:val="00394B58"/>
    <w:rsid w:val="00397362"/>
    <w:rsid w:val="003A419C"/>
    <w:rsid w:val="003A7CC3"/>
    <w:rsid w:val="003B1B3A"/>
    <w:rsid w:val="003B4C54"/>
    <w:rsid w:val="003C1E58"/>
    <w:rsid w:val="003C2CB7"/>
    <w:rsid w:val="003C7C5F"/>
    <w:rsid w:val="003E16E7"/>
    <w:rsid w:val="003E30E9"/>
    <w:rsid w:val="003F04E7"/>
    <w:rsid w:val="003F269D"/>
    <w:rsid w:val="003F67F4"/>
    <w:rsid w:val="004042DD"/>
    <w:rsid w:val="00404408"/>
    <w:rsid w:val="00421919"/>
    <w:rsid w:val="00424605"/>
    <w:rsid w:val="00425B90"/>
    <w:rsid w:val="00441525"/>
    <w:rsid w:val="00447609"/>
    <w:rsid w:val="004644D8"/>
    <w:rsid w:val="00465500"/>
    <w:rsid w:val="004665E7"/>
    <w:rsid w:val="00472760"/>
    <w:rsid w:val="00472975"/>
    <w:rsid w:val="00473394"/>
    <w:rsid w:val="00477039"/>
    <w:rsid w:val="00484CE7"/>
    <w:rsid w:val="004875F1"/>
    <w:rsid w:val="004A4602"/>
    <w:rsid w:val="004A48DD"/>
    <w:rsid w:val="004B27B2"/>
    <w:rsid w:val="004B3137"/>
    <w:rsid w:val="004B347B"/>
    <w:rsid w:val="004B3CCA"/>
    <w:rsid w:val="004E186B"/>
    <w:rsid w:val="004E498F"/>
    <w:rsid w:val="004F0A09"/>
    <w:rsid w:val="004F6529"/>
    <w:rsid w:val="00500035"/>
    <w:rsid w:val="00517245"/>
    <w:rsid w:val="00525CE3"/>
    <w:rsid w:val="00556DE4"/>
    <w:rsid w:val="00560B34"/>
    <w:rsid w:val="0057215C"/>
    <w:rsid w:val="00572BDF"/>
    <w:rsid w:val="0057537F"/>
    <w:rsid w:val="00576DD3"/>
    <w:rsid w:val="005819E5"/>
    <w:rsid w:val="00582833"/>
    <w:rsid w:val="005863AF"/>
    <w:rsid w:val="0059477A"/>
    <w:rsid w:val="005A23F8"/>
    <w:rsid w:val="005A2768"/>
    <w:rsid w:val="005B0A8B"/>
    <w:rsid w:val="005B2784"/>
    <w:rsid w:val="005C1B4C"/>
    <w:rsid w:val="005C778B"/>
    <w:rsid w:val="005C7963"/>
    <w:rsid w:val="005D65E3"/>
    <w:rsid w:val="005E0969"/>
    <w:rsid w:val="005E408F"/>
    <w:rsid w:val="005F0803"/>
    <w:rsid w:val="00600137"/>
    <w:rsid w:val="00600D1C"/>
    <w:rsid w:val="00601F4F"/>
    <w:rsid w:val="00613513"/>
    <w:rsid w:val="00615864"/>
    <w:rsid w:val="00615AAC"/>
    <w:rsid w:val="00616202"/>
    <w:rsid w:val="006165A0"/>
    <w:rsid w:val="00622F88"/>
    <w:rsid w:val="00630642"/>
    <w:rsid w:val="00641DEC"/>
    <w:rsid w:val="006631A4"/>
    <w:rsid w:val="00663912"/>
    <w:rsid w:val="0067049A"/>
    <w:rsid w:val="006705FD"/>
    <w:rsid w:val="00672846"/>
    <w:rsid w:val="00674344"/>
    <w:rsid w:val="00674C86"/>
    <w:rsid w:val="00681AFA"/>
    <w:rsid w:val="00683519"/>
    <w:rsid w:val="0069456B"/>
    <w:rsid w:val="00694A09"/>
    <w:rsid w:val="006B0A18"/>
    <w:rsid w:val="006B14A4"/>
    <w:rsid w:val="006B587C"/>
    <w:rsid w:val="006C475B"/>
    <w:rsid w:val="006D19F6"/>
    <w:rsid w:val="006D36F5"/>
    <w:rsid w:val="006E1E12"/>
    <w:rsid w:val="006F13C1"/>
    <w:rsid w:val="006F526C"/>
    <w:rsid w:val="00700DA4"/>
    <w:rsid w:val="0071361F"/>
    <w:rsid w:val="00720D43"/>
    <w:rsid w:val="00723454"/>
    <w:rsid w:val="00726421"/>
    <w:rsid w:val="00730268"/>
    <w:rsid w:val="00730C6E"/>
    <w:rsid w:val="00737917"/>
    <w:rsid w:val="00741030"/>
    <w:rsid w:val="0074367D"/>
    <w:rsid w:val="00752526"/>
    <w:rsid w:val="00755332"/>
    <w:rsid w:val="007564DB"/>
    <w:rsid w:val="00760AC5"/>
    <w:rsid w:val="0076111D"/>
    <w:rsid w:val="007850B0"/>
    <w:rsid w:val="007913F8"/>
    <w:rsid w:val="00794DBD"/>
    <w:rsid w:val="00796169"/>
    <w:rsid w:val="007A33EC"/>
    <w:rsid w:val="007A6722"/>
    <w:rsid w:val="007A7D9C"/>
    <w:rsid w:val="007B2EF5"/>
    <w:rsid w:val="007C2A07"/>
    <w:rsid w:val="007C5590"/>
    <w:rsid w:val="007C5CC8"/>
    <w:rsid w:val="007C6E92"/>
    <w:rsid w:val="007D1784"/>
    <w:rsid w:val="007D5433"/>
    <w:rsid w:val="007D70B0"/>
    <w:rsid w:val="007E2F1B"/>
    <w:rsid w:val="007F0DD4"/>
    <w:rsid w:val="007F2F82"/>
    <w:rsid w:val="007F74E4"/>
    <w:rsid w:val="008031B7"/>
    <w:rsid w:val="00807511"/>
    <w:rsid w:val="00815152"/>
    <w:rsid w:val="008217C0"/>
    <w:rsid w:val="008424C1"/>
    <w:rsid w:val="00845BF7"/>
    <w:rsid w:val="00856BAF"/>
    <w:rsid w:val="008624C3"/>
    <w:rsid w:val="00863316"/>
    <w:rsid w:val="00871DD4"/>
    <w:rsid w:val="008733ED"/>
    <w:rsid w:val="00875CDD"/>
    <w:rsid w:val="00877DD2"/>
    <w:rsid w:val="00886AF9"/>
    <w:rsid w:val="00895D2E"/>
    <w:rsid w:val="008A4A9B"/>
    <w:rsid w:val="008A5F0E"/>
    <w:rsid w:val="008B4CB7"/>
    <w:rsid w:val="008B66CF"/>
    <w:rsid w:val="008D205F"/>
    <w:rsid w:val="008D6B55"/>
    <w:rsid w:val="008D6F55"/>
    <w:rsid w:val="008E00A1"/>
    <w:rsid w:val="008E2F19"/>
    <w:rsid w:val="008E5FF7"/>
    <w:rsid w:val="008F5A8C"/>
    <w:rsid w:val="008F5F5F"/>
    <w:rsid w:val="008F7CF5"/>
    <w:rsid w:val="0090198B"/>
    <w:rsid w:val="009037FA"/>
    <w:rsid w:val="00916B61"/>
    <w:rsid w:val="00916D3F"/>
    <w:rsid w:val="00920FF7"/>
    <w:rsid w:val="0092193E"/>
    <w:rsid w:val="00922C6C"/>
    <w:rsid w:val="00926E08"/>
    <w:rsid w:val="00937ABB"/>
    <w:rsid w:val="009443A4"/>
    <w:rsid w:val="0094792D"/>
    <w:rsid w:val="00947D06"/>
    <w:rsid w:val="00954152"/>
    <w:rsid w:val="00973AE1"/>
    <w:rsid w:val="00977C6C"/>
    <w:rsid w:val="009809CC"/>
    <w:rsid w:val="0098220F"/>
    <w:rsid w:val="00987E31"/>
    <w:rsid w:val="0099472E"/>
    <w:rsid w:val="009A6238"/>
    <w:rsid w:val="009B0FF4"/>
    <w:rsid w:val="009C3FAA"/>
    <w:rsid w:val="009C4D5D"/>
    <w:rsid w:val="009D6926"/>
    <w:rsid w:val="009D7507"/>
    <w:rsid w:val="009E0DA6"/>
    <w:rsid w:val="009E1C4C"/>
    <w:rsid w:val="009E2F4D"/>
    <w:rsid w:val="009F78BD"/>
    <w:rsid w:val="00A01CEA"/>
    <w:rsid w:val="00A10461"/>
    <w:rsid w:val="00A2109C"/>
    <w:rsid w:val="00A222D7"/>
    <w:rsid w:val="00A325D8"/>
    <w:rsid w:val="00A341B4"/>
    <w:rsid w:val="00A415E9"/>
    <w:rsid w:val="00A44A27"/>
    <w:rsid w:val="00A45C0A"/>
    <w:rsid w:val="00A610A3"/>
    <w:rsid w:val="00A6483A"/>
    <w:rsid w:val="00A7671C"/>
    <w:rsid w:val="00AA016E"/>
    <w:rsid w:val="00AE2F1D"/>
    <w:rsid w:val="00AE4CC4"/>
    <w:rsid w:val="00AF0764"/>
    <w:rsid w:val="00AF5388"/>
    <w:rsid w:val="00B2127B"/>
    <w:rsid w:val="00B2352F"/>
    <w:rsid w:val="00B23F2F"/>
    <w:rsid w:val="00B24F99"/>
    <w:rsid w:val="00B25C32"/>
    <w:rsid w:val="00B27875"/>
    <w:rsid w:val="00B3292D"/>
    <w:rsid w:val="00B33D60"/>
    <w:rsid w:val="00B40824"/>
    <w:rsid w:val="00B502A3"/>
    <w:rsid w:val="00B61025"/>
    <w:rsid w:val="00B65133"/>
    <w:rsid w:val="00B74025"/>
    <w:rsid w:val="00B758F7"/>
    <w:rsid w:val="00B7664C"/>
    <w:rsid w:val="00B825C4"/>
    <w:rsid w:val="00B83335"/>
    <w:rsid w:val="00B851B4"/>
    <w:rsid w:val="00B90AD9"/>
    <w:rsid w:val="00B95763"/>
    <w:rsid w:val="00B95C90"/>
    <w:rsid w:val="00BA0206"/>
    <w:rsid w:val="00BB28A4"/>
    <w:rsid w:val="00BB5322"/>
    <w:rsid w:val="00BC0491"/>
    <w:rsid w:val="00BC3DEE"/>
    <w:rsid w:val="00BD0C8F"/>
    <w:rsid w:val="00BD4B0D"/>
    <w:rsid w:val="00BD6BD0"/>
    <w:rsid w:val="00BE1C90"/>
    <w:rsid w:val="00C01C4B"/>
    <w:rsid w:val="00C032A0"/>
    <w:rsid w:val="00C162AE"/>
    <w:rsid w:val="00C254FA"/>
    <w:rsid w:val="00C26249"/>
    <w:rsid w:val="00C27DA7"/>
    <w:rsid w:val="00C340A2"/>
    <w:rsid w:val="00C4091E"/>
    <w:rsid w:val="00C412E8"/>
    <w:rsid w:val="00C47C4D"/>
    <w:rsid w:val="00C505AA"/>
    <w:rsid w:val="00C61312"/>
    <w:rsid w:val="00C6161B"/>
    <w:rsid w:val="00C65930"/>
    <w:rsid w:val="00C71657"/>
    <w:rsid w:val="00C74EEA"/>
    <w:rsid w:val="00C76CF4"/>
    <w:rsid w:val="00C76DBB"/>
    <w:rsid w:val="00C77B73"/>
    <w:rsid w:val="00C8086B"/>
    <w:rsid w:val="00C80BC0"/>
    <w:rsid w:val="00C83290"/>
    <w:rsid w:val="00C8347F"/>
    <w:rsid w:val="00C933B4"/>
    <w:rsid w:val="00CA5074"/>
    <w:rsid w:val="00CA67A7"/>
    <w:rsid w:val="00CB10C8"/>
    <w:rsid w:val="00CB284D"/>
    <w:rsid w:val="00CB2BE3"/>
    <w:rsid w:val="00CD1286"/>
    <w:rsid w:val="00CE1FF8"/>
    <w:rsid w:val="00CF3501"/>
    <w:rsid w:val="00D0199A"/>
    <w:rsid w:val="00D025DF"/>
    <w:rsid w:val="00D1045C"/>
    <w:rsid w:val="00D13B19"/>
    <w:rsid w:val="00D15726"/>
    <w:rsid w:val="00D20292"/>
    <w:rsid w:val="00D215E8"/>
    <w:rsid w:val="00D23C1B"/>
    <w:rsid w:val="00D26C16"/>
    <w:rsid w:val="00D416B2"/>
    <w:rsid w:val="00D43465"/>
    <w:rsid w:val="00D45E05"/>
    <w:rsid w:val="00D46E79"/>
    <w:rsid w:val="00D53EDE"/>
    <w:rsid w:val="00D56862"/>
    <w:rsid w:val="00D6173B"/>
    <w:rsid w:val="00D63972"/>
    <w:rsid w:val="00D63E40"/>
    <w:rsid w:val="00D87F5A"/>
    <w:rsid w:val="00D96944"/>
    <w:rsid w:val="00DA3E64"/>
    <w:rsid w:val="00DA5AF5"/>
    <w:rsid w:val="00DA5BE0"/>
    <w:rsid w:val="00DB1F30"/>
    <w:rsid w:val="00DC63B6"/>
    <w:rsid w:val="00DD2AEE"/>
    <w:rsid w:val="00DD3812"/>
    <w:rsid w:val="00DD5A4B"/>
    <w:rsid w:val="00DF2971"/>
    <w:rsid w:val="00DF5267"/>
    <w:rsid w:val="00DF7384"/>
    <w:rsid w:val="00E12D77"/>
    <w:rsid w:val="00E22EE0"/>
    <w:rsid w:val="00E22FF2"/>
    <w:rsid w:val="00E30763"/>
    <w:rsid w:val="00E30ACC"/>
    <w:rsid w:val="00E33E77"/>
    <w:rsid w:val="00E36E8E"/>
    <w:rsid w:val="00E44020"/>
    <w:rsid w:val="00E464FC"/>
    <w:rsid w:val="00E54130"/>
    <w:rsid w:val="00E66D32"/>
    <w:rsid w:val="00E670FA"/>
    <w:rsid w:val="00E7397F"/>
    <w:rsid w:val="00E7528B"/>
    <w:rsid w:val="00E771FB"/>
    <w:rsid w:val="00E86466"/>
    <w:rsid w:val="00EA3CBB"/>
    <w:rsid w:val="00EA71FB"/>
    <w:rsid w:val="00EB4346"/>
    <w:rsid w:val="00EB7EC2"/>
    <w:rsid w:val="00EC2AC5"/>
    <w:rsid w:val="00EC2B69"/>
    <w:rsid w:val="00EC5598"/>
    <w:rsid w:val="00EC667C"/>
    <w:rsid w:val="00EC69B0"/>
    <w:rsid w:val="00EC790E"/>
    <w:rsid w:val="00ED0046"/>
    <w:rsid w:val="00ED3C79"/>
    <w:rsid w:val="00ED547C"/>
    <w:rsid w:val="00ED763B"/>
    <w:rsid w:val="00EE3C7C"/>
    <w:rsid w:val="00EE3FAB"/>
    <w:rsid w:val="00F00CDC"/>
    <w:rsid w:val="00F02A84"/>
    <w:rsid w:val="00F150F7"/>
    <w:rsid w:val="00F15320"/>
    <w:rsid w:val="00F17DED"/>
    <w:rsid w:val="00F314B4"/>
    <w:rsid w:val="00F3451F"/>
    <w:rsid w:val="00F51285"/>
    <w:rsid w:val="00F51852"/>
    <w:rsid w:val="00F5303E"/>
    <w:rsid w:val="00F5601D"/>
    <w:rsid w:val="00F568F5"/>
    <w:rsid w:val="00F57041"/>
    <w:rsid w:val="00F60FA6"/>
    <w:rsid w:val="00F61AE0"/>
    <w:rsid w:val="00F71520"/>
    <w:rsid w:val="00F74394"/>
    <w:rsid w:val="00F80DBA"/>
    <w:rsid w:val="00F82122"/>
    <w:rsid w:val="00F8471D"/>
    <w:rsid w:val="00F850F1"/>
    <w:rsid w:val="00F85EE5"/>
    <w:rsid w:val="00F87BA3"/>
    <w:rsid w:val="00F927AD"/>
    <w:rsid w:val="00F93206"/>
    <w:rsid w:val="00F9463F"/>
    <w:rsid w:val="00FA0240"/>
    <w:rsid w:val="00FA038B"/>
    <w:rsid w:val="00FA4557"/>
    <w:rsid w:val="00FA46E2"/>
    <w:rsid w:val="00FA7125"/>
    <w:rsid w:val="00FA7175"/>
    <w:rsid w:val="00FB672A"/>
    <w:rsid w:val="00FB7DE0"/>
    <w:rsid w:val="00FC7965"/>
    <w:rsid w:val="00FD69A6"/>
    <w:rsid w:val="00FE3822"/>
    <w:rsid w:val="00FE75F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B01E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l-SI" w:eastAsia="sl-SI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7E6"/>
    <w:pPr>
      <w:spacing w:after="0" w:line="240" w:lineRule="auto"/>
    </w:pPr>
    <w:rPr>
      <w:rFonts w:cs="Times New Roman"/>
      <w:sz w:val="22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13C1"/>
    <w:pPr>
      <w:keepNext/>
      <w:keepLines/>
      <w:pageBreakBefore/>
      <w:numPr>
        <w:numId w:val="8"/>
      </w:numPr>
      <w:spacing w:before="320" w:after="320"/>
      <w:outlineLvl w:val="0"/>
    </w:pPr>
    <w:rPr>
      <w:rFonts w:ascii="Calibri Light" w:eastAsia="SimSun" w:hAnsi="Calibri Light"/>
      <w:b/>
      <w:color w:val="2E74B5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2843"/>
    <w:pPr>
      <w:keepNext/>
      <w:keepLines/>
      <w:numPr>
        <w:ilvl w:val="1"/>
        <w:numId w:val="8"/>
      </w:numPr>
      <w:spacing w:before="80"/>
      <w:outlineLvl w:val="1"/>
    </w:pPr>
    <w:rPr>
      <w:rFonts w:ascii="Calibri Light" w:eastAsia="SimSun" w:hAnsi="Calibri Light"/>
      <w:b/>
      <w:color w:val="40404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17DED"/>
    <w:pPr>
      <w:keepNext/>
      <w:keepLines/>
      <w:spacing w:before="40"/>
      <w:outlineLvl w:val="2"/>
    </w:pPr>
    <w:rPr>
      <w:rFonts w:ascii="Calibri Light" w:eastAsia="SimSun" w:hAnsi="Calibri Light"/>
      <w:color w:val="44546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17DED"/>
    <w:pPr>
      <w:keepNext/>
      <w:keepLines/>
      <w:numPr>
        <w:ilvl w:val="3"/>
        <w:numId w:val="7"/>
      </w:numPr>
      <w:spacing w:before="40"/>
      <w:outlineLvl w:val="3"/>
    </w:pPr>
    <w:rPr>
      <w:rFonts w:ascii="Calibri Light" w:eastAsia="SimSun" w:hAnsi="Calibri Light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17DED"/>
    <w:pPr>
      <w:keepNext/>
      <w:keepLines/>
      <w:numPr>
        <w:ilvl w:val="4"/>
        <w:numId w:val="7"/>
      </w:numPr>
      <w:spacing w:before="40"/>
      <w:outlineLvl w:val="4"/>
    </w:pPr>
    <w:rPr>
      <w:rFonts w:ascii="Calibri Light" w:eastAsia="SimSun" w:hAnsi="Calibri Light"/>
      <w:color w:val="44546A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17DED"/>
    <w:pPr>
      <w:keepNext/>
      <w:keepLines/>
      <w:numPr>
        <w:ilvl w:val="5"/>
        <w:numId w:val="7"/>
      </w:numPr>
      <w:spacing w:before="4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17DED"/>
    <w:pPr>
      <w:keepNext/>
      <w:keepLines/>
      <w:numPr>
        <w:ilvl w:val="6"/>
        <w:numId w:val="7"/>
      </w:numPr>
      <w:spacing w:before="4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17DED"/>
    <w:pPr>
      <w:keepNext/>
      <w:keepLines/>
      <w:numPr>
        <w:ilvl w:val="7"/>
        <w:numId w:val="7"/>
      </w:numPr>
      <w:spacing w:before="40"/>
      <w:outlineLvl w:val="7"/>
    </w:pPr>
    <w:rPr>
      <w:rFonts w:ascii="Calibri Light" w:eastAsia="SimSun" w:hAnsi="Calibri Light"/>
      <w:b/>
      <w:bCs/>
      <w:color w:val="44546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17DED"/>
    <w:pPr>
      <w:keepNext/>
      <w:keepLines/>
      <w:numPr>
        <w:ilvl w:val="8"/>
        <w:numId w:val="7"/>
      </w:numPr>
      <w:spacing w:before="4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F13C1"/>
    <w:rPr>
      <w:rFonts w:ascii="Calibri Light" w:eastAsia="SimSun" w:hAnsi="Calibri Light" w:cs="Times New Roman"/>
      <w:b/>
      <w:color w:val="2E74B5"/>
      <w:sz w:val="26"/>
      <w:szCs w:val="32"/>
      <w:lang w:val="en-GB" w:eastAsia="en-GB"/>
    </w:rPr>
  </w:style>
  <w:style w:type="character" w:customStyle="1" w:styleId="berschrift2Zchn">
    <w:name w:val="Überschrift 2 Zchn"/>
    <w:link w:val="berschrift2"/>
    <w:uiPriority w:val="9"/>
    <w:rsid w:val="00352843"/>
    <w:rPr>
      <w:rFonts w:ascii="Calibri Light" w:eastAsia="SimSun" w:hAnsi="Calibri Light" w:cs="Times New Roman"/>
      <w:b/>
      <w:color w:val="404040"/>
      <w:sz w:val="22"/>
      <w:szCs w:val="28"/>
      <w:lang w:val="en-GB" w:eastAsia="en-GB"/>
    </w:rPr>
  </w:style>
  <w:style w:type="character" w:customStyle="1" w:styleId="berschrift3Zchn">
    <w:name w:val="Überschrift 3 Zchn"/>
    <w:link w:val="berschrift3"/>
    <w:uiPriority w:val="9"/>
    <w:rsid w:val="00F17DED"/>
    <w:rPr>
      <w:rFonts w:ascii="Calibri Light" w:eastAsia="SimSun" w:hAnsi="Calibri Light" w:cs="Times New Roman"/>
      <w:color w:val="44546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6CF"/>
    <w:rPr>
      <w:sz w:val="23"/>
    </w:rPr>
  </w:style>
  <w:style w:type="paragraph" w:styleId="Kopfzeile">
    <w:name w:val="header"/>
    <w:basedOn w:val="Standard"/>
    <w:link w:val="KopfzeileZchn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66CF"/>
    <w:rPr>
      <w:sz w:val="23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7DE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ivesZitatZchn">
    <w:name w:val="Intensives Zitat Zchn"/>
    <w:link w:val="IntensivesZitat"/>
    <w:uiPriority w:val="30"/>
    <w:rsid w:val="00F17DED"/>
    <w:rPr>
      <w:rFonts w:ascii="Calibri Light" w:eastAsia="SimSun" w:hAnsi="Calibri Light" w:cs="Times New Roman"/>
      <w:color w:val="5B9BD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843"/>
    <w:pPr>
      <w:numPr>
        <w:ilvl w:val="1"/>
      </w:numPr>
      <w:pBdr>
        <w:bottom w:val="single" w:sz="4" w:space="1" w:color="auto"/>
      </w:pBdr>
    </w:pPr>
    <w:rPr>
      <w:rFonts w:ascii="Calibri Light" w:eastAsia="SimSun" w:hAnsi="Calibri Light"/>
    </w:rPr>
  </w:style>
  <w:style w:type="character" w:customStyle="1" w:styleId="UntertitelZchn">
    <w:name w:val="Untertitel Zchn"/>
    <w:link w:val="Untertitel"/>
    <w:uiPriority w:val="11"/>
    <w:rsid w:val="00352843"/>
    <w:rPr>
      <w:rFonts w:ascii="Calibri Light" w:eastAsia="SimSun" w:hAnsi="Calibri Light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17DED"/>
    <w:pPr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elZchn">
    <w:name w:val="Titel Zchn"/>
    <w:link w:val="Titel"/>
    <w:uiPriority w:val="10"/>
    <w:rsid w:val="00F17DED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6CF"/>
    <w:rPr>
      <w:rFonts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6CF"/>
    <w:rPr>
      <w:rFonts w:eastAsia="Times New Roman" w:hAnsi="Tahoma"/>
      <w:sz w:val="16"/>
      <w:szCs w:val="16"/>
      <w:lang w:val="sl-SI"/>
    </w:rPr>
  </w:style>
  <w:style w:type="character" w:styleId="Buchtitel">
    <w:name w:val="Book Title"/>
    <w:uiPriority w:val="33"/>
    <w:qFormat/>
    <w:rsid w:val="00F17DED"/>
    <w:rPr>
      <w:b/>
      <w:bCs/>
      <w:smallCaps/>
    </w:rPr>
  </w:style>
  <w:style w:type="paragraph" w:styleId="Beschriftung">
    <w:name w:val="caption"/>
    <w:basedOn w:val="Standard"/>
    <w:next w:val="Standard"/>
    <w:uiPriority w:val="35"/>
    <w:unhideWhenUsed/>
    <w:qFormat/>
    <w:rsid w:val="00F17DED"/>
    <w:rPr>
      <w:b/>
      <w:bCs/>
      <w:smallCaps/>
      <w:color w:val="595959"/>
      <w:spacing w:val="6"/>
    </w:rPr>
  </w:style>
  <w:style w:type="character" w:styleId="Hervorhebung">
    <w:name w:val="Emphasis"/>
    <w:uiPriority w:val="20"/>
    <w:qFormat/>
    <w:rsid w:val="00F17DED"/>
    <w:rPr>
      <w:i/>
      <w:iCs/>
    </w:rPr>
  </w:style>
  <w:style w:type="character" w:customStyle="1" w:styleId="berschrift4Zchn">
    <w:name w:val="Überschrift 4 Zchn"/>
    <w:link w:val="berschrift4"/>
    <w:uiPriority w:val="9"/>
    <w:rsid w:val="00F17DED"/>
    <w:rPr>
      <w:rFonts w:ascii="Calibri Light" w:eastAsia="SimSun" w:hAnsi="Calibri Light" w:cs="Times New Roman"/>
      <w:sz w:val="22"/>
      <w:szCs w:val="22"/>
      <w:lang w:val="en-GB" w:eastAsia="en-GB"/>
    </w:rPr>
  </w:style>
  <w:style w:type="character" w:customStyle="1" w:styleId="berschrift5Zchn">
    <w:name w:val="Überschrift 5 Zchn"/>
    <w:link w:val="berschrift5"/>
    <w:uiPriority w:val="9"/>
    <w:rsid w:val="00F17DED"/>
    <w:rPr>
      <w:rFonts w:ascii="Calibri Light" w:eastAsia="SimSun" w:hAnsi="Calibri Light" w:cs="Times New Roman"/>
      <w:color w:val="44546A"/>
      <w:sz w:val="22"/>
      <w:szCs w:val="22"/>
      <w:lang w:val="en-GB" w:eastAsia="en-GB"/>
    </w:rPr>
  </w:style>
  <w:style w:type="character" w:customStyle="1" w:styleId="berschrift6Zchn">
    <w:name w:val="Überschrift 6 Zchn"/>
    <w:link w:val="berschrift6"/>
    <w:uiPriority w:val="9"/>
    <w:rsid w:val="00F17DED"/>
    <w:rPr>
      <w:rFonts w:ascii="Calibri Light" w:eastAsia="SimSun" w:hAnsi="Calibri Light" w:cs="Times New Roman"/>
      <w:i/>
      <w:iCs/>
      <w:color w:val="44546A"/>
      <w:sz w:val="21"/>
      <w:szCs w:val="21"/>
      <w:lang w:val="en-GB" w:eastAsia="en-GB"/>
    </w:rPr>
  </w:style>
  <w:style w:type="character" w:customStyle="1" w:styleId="berschrift7Zchn">
    <w:name w:val="Überschrift 7 Zchn"/>
    <w:link w:val="berschrift7"/>
    <w:uiPriority w:val="9"/>
    <w:rsid w:val="00F17DED"/>
    <w:rPr>
      <w:rFonts w:ascii="Calibri Light" w:eastAsia="SimSun" w:hAnsi="Calibri Light" w:cs="Times New Roman"/>
      <w:i/>
      <w:iCs/>
      <w:color w:val="1F4E79"/>
      <w:sz w:val="21"/>
      <w:szCs w:val="21"/>
      <w:lang w:val="en-GB" w:eastAsia="en-GB"/>
    </w:rPr>
  </w:style>
  <w:style w:type="character" w:customStyle="1" w:styleId="berschrift8Zchn">
    <w:name w:val="Überschrift 8 Zchn"/>
    <w:link w:val="berschrift8"/>
    <w:uiPriority w:val="9"/>
    <w:rsid w:val="00F17DED"/>
    <w:rPr>
      <w:rFonts w:ascii="Calibri Light" w:eastAsia="SimSun" w:hAnsi="Calibri Light" w:cs="Times New Roman"/>
      <w:b/>
      <w:bCs/>
      <w:color w:val="44546A"/>
      <w:sz w:val="22"/>
      <w:szCs w:val="24"/>
      <w:lang w:val="en-GB" w:eastAsia="en-GB"/>
    </w:rPr>
  </w:style>
  <w:style w:type="character" w:customStyle="1" w:styleId="berschrift9Zchn">
    <w:name w:val="Überschrift 9 Zchn"/>
    <w:link w:val="berschrift9"/>
    <w:uiPriority w:val="9"/>
    <w:rsid w:val="00F17DED"/>
    <w:rPr>
      <w:rFonts w:ascii="Calibri Light" w:eastAsia="SimSun" w:hAnsi="Calibri Light" w:cs="Times New Roman"/>
      <w:b/>
      <w:bCs/>
      <w:i/>
      <w:iCs/>
      <w:color w:val="44546A"/>
      <w:sz w:val="22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8B66CF"/>
    <w:rPr>
      <w:color w:val="F7B615"/>
      <w:u w:val="single"/>
    </w:rPr>
  </w:style>
  <w:style w:type="character" w:styleId="IntensiveHervorhebung">
    <w:name w:val="Intense Emphasis"/>
    <w:uiPriority w:val="21"/>
    <w:qFormat/>
    <w:rsid w:val="00F17DED"/>
    <w:rPr>
      <w:b/>
      <w:bCs/>
      <w:i/>
      <w:iCs/>
    </w:rPr>
  </w:style>
  <w:style w:type="character" w:styleId="IntensiverVerweis">
    <w:name w:val="Intense Reference"/>
    <w:uiPriority w:val="32"/>
    <w:qFormat/>
    <w:rsid w:val="00F17DED"/>
    <w:rPr>
      <w:b/>
      <w:bCs/>
      <w:smallCaps/>
      <w:spacing w:val="5"/>
      <w:u w:val="single"/>
    </w:rPr>
  </w:style>
  <w:style w:type="paragraph" w:styleId="Liste">
    <w:name w:val="List"/>
    <w:basedOn w:val="Standard"/>
    <w:uiPriority w:val="99"/>
    <w:semiHidden/>
    <w:unhideWhenUsed/>
    <w:rsid w:val="008B66CF"/>
    <w:pPr>
      <w:ind w:left="360" w:hanging="360"/>
    </w:pPr>
  </w:style>
  <w:style w:type="paragraph" w:styleId="Liste2">
    <w:name w:val="List 2"/>
    <w:basedOn w:val="Standard"/>
    <w:uiPriority w:val="99"/>
    <w:semiHidden/>
    <w:unhideWhenUsed/>
    <w:rsid w:val="008B66CF"/>
    <w:pPr>
      <w:ind w:left="720" w:hanging="360"/>
    </w:pPr>
  </w:style>
  <w:style w:type="paragraph" w:styleId="Aufzhlungszeichen">
    <w:name w:val="List Bullet"/>
    <w:basedOn w:val="Standard"/>
    <w:uiPriority w:val="36"/>
    <w:unhideWhenUsed/>
    <w:rsid w:val="008B66CF"/>
    <w:pPr>
      <w:numPr>
        <w:numId w:val="2"/>
      </w:numPr>
    </w:pPr>
  </w:style>
  <w:style w:type="paragraph" w:styleId="Aufzhlungszeichen2">
    <w:name w:val="List Bullet 2"/>
    <w:basedOn w:val="Standard"/>
    <w:uiPriority w:val="36"/>
    <w:unhideWhenUsed/>
    <w:rsid w:val="008B66CF"/>
    <w:pPr>
      <w:numPr>
        <w:numId w:val="3"/>
      </w:numPr>
    </w:pPr>
    <w:rPr>
      <w:color w:val="94B6D2"/>
    </w:rPr>
  </w:style>
  <w:style w:type="paragraph" w:styleId="Aufzhlungszeichen3">
    <w:name w:val="List Bullet 3"/>
    <w:basedOn w:val="Standard"/>
    <w:uiPriority w:val="36"/>
    <w:unhideWhenUsed/>
    <w:rsid w:val="008B66CF"/>
    <w:pPr>
      <w:numPr>
        <w:numId w:val="4"/>
      </w:numPr>
    </w:pPr>
    <w:rPr>
      <w:color w:val="DD8047"/>
    </w:rPr>
  </w:style>
  <w:style w:type="paragraph" w:styleId="Aufzhlungszeichen4">
    <w:name w:val="List Bullet 4"/>
    <w:basedOn w:val="Standard"/>
    <w:uiPriority w:val="36"/>
    <w:unhideWhenUsed/>
    <w:rsid w:val="008B66CF"/>
    <w:pPr>
      <w:numPr>
        <w:numId w:val="5"/>
      </w:numPr>
    </w:pPr>
    <w:rPr>
      <w:caps/>
      <w:spacing w:val="4"/>
    </w:rPr>
  </w:style>
  <w:style w:type="paragraph" w:styleId="Aufzhlungszeichen5">
    <w:name w:val="List Bullet 5"/>
    <w:basedOn w:val="Standard"/>
    <w:uiPriority w:val="36"/>
    <w:unhideWhenUsed/>
    <w:rsid w:val="008B66CF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311E13"/>
    <w:pPr>
      <w:ind w:left="720"/>
      <w:contextualSpacing/>
    </w:pPr>
  </w:style>
  <w:style w:type="numbering" w:customStyle="1" w:styleId="Srednjislogseznama">
    <w:name w:val="Srednji slog seznama"/>
    <w:uiPriority w:val="99"/>
    <w:rsid w:val="008B66CF"/>
    <w:pPr>
      <w:numPr>
        <w:numId w:val="1"/>
      </w:numPr>
    </w:pPr>
  </w:style>
  <w:style w:type="paragraph" w:styleId="KeinLeerraum">
    <w:name w:val="No Spacing"/>
    <w:link w:val="KeinLeerraumZchn"/>
    <w:uiPriority w:val="1"/>
    <w:qFormat/>
    <w:rsid w:val="00F17DE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17DED"/>
    <w:pPr>
      <w:spacing w:before="160"/>
      <w:ind w:left="720" w:right="720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F17DED"/>
    <w:rPr>
      <w:i/>
      <w:iCs/>
      <w:color w:val="404040"/>
    </w:rPr>
  </w:style>
  <w:style w:type="character" w:styleId="Fett">
    <w:name w:val="Strong"/>
    <w:uiPriority w:val="22"/>
    <w:qFormat/>
    <w:rsid w:val="00F17DED"/>
    <w:rPr>
      <w:b/>
      <w:bCs/>
    </w:rPr>
  </w:style>
  <w:style w:type="character" w:styleId="SchwacheHervorhebung">
    <w:name w:val="Subtle Emphasis"/>
    <w:uiPriority w:val="19"/>
    <w:qFormat/>
    <w:rsid w:val="00F17DED"/>
    <w:rPr>
      <w:i/>
      <w:iCs/>
      <w:color w:val="404040"/>
    </w:rPr>
  </w:style>
  <w:style w:type="character" w:styleId="SchwacherVerweis">
    <w:name w:val="Subtle Reference"/>
    <w:uiPriority w:val="31"/>
    <w:qFormat/>
    <w:rsid w:val="00F17DED"/>
    <w:rPr>
      <w:smallCaps/>
      <w:color w:val="404040"/>
      <w:u w:val="single" w:color="7F7F7F"/>
    </w:rPr>
  </w:style>
  <w:style w:type="table" w:styleId="Tabellenraster">
    <w:name w:val="Table Grid"/>
    <w:aliases w:val="Tabela – mreža"/>
    <w:basedOn w:val="NormaleTabelle"/>
    <w:uiPriority w:val="39"/>
    <w:rsid w:val="008B66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B66CF"/>
    <w:pPr>
      <w:ind w:left="220" w:hanging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8D205F"/>
    <w:pPr>
      <w:tabs>
        <w:tab w:val="right" w:leader="dot" w:pos="9545"/>
      </w:tabs>
      <w:spacing w:before="180" w:after="40"/>
    </w:pPr>
    <w:rPr>
      <w:b/>
      <w:bCs/>
      <w:caps/>
      <w:noProof/>
      <w:color w:val="775F55"/>
    </w:rPr>
  </w:style>
  <w:style w:type="paragraph" w:styleId="Verzeichnis2">
    <w:name w:val="toc 2"/>
    <w:basedOn w:val="Standard"/>
    <w:next w:val="Standard"/>
    <w:autoRedefine/>
    <w:uiPriority w:val="39"/>
    <w:unhideWhenUsed/>
    <w:rsid w:val="008D205F"/>
    <w:pPr>
      <w:tabs>
        <w:tab w:val="right" w:leader="dot" w:pos="9545"/>
      </w:tabs>
      <w:spacing w:after="40"/>
      <w:ind w:left="144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2F1EDE"/>
    <w:pPr>
      <w:tabs>
        <w:tab w:val="left" w:pos="1008"/>
        <w:tab w:val="right" w:leader="dot" w:pos="9498"/>
      </w:tabs>
      <w:spacing w:after="40"/>
      <w:ind w:left="288"/>
    </w:pPr>
    <w:rPr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432"/>
    </w:pPr>
    <w:rPr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576"/>
    </w:pPr>
    <w:rPr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720"/>
    </w:pPr>
    <w:rPr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864"/>
    </w:pPr>
    <w:rPr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008"/>
    </w:pPr>
    <w:rPr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152"/>
    </w:pPr>
    <w:rPr>
      <w:noProof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66CF"/>
  </w:style>
  <w:style w:type="paragraph" w:customStyle="1" w:styleId="Glavanasodistrani">
    <w:name w:val="Glava na sodi strani"/>
    <w:basedOn w:val="Standard"/>
    <w:uiPriority w:val="39"/>
    <w:unhideWhenUsed/>
    <w:rsid w:val="008B66CF"/>
    <w:pPr>
      <w:pBdr>
        <w:bottom w:val="single" w:sz="4" w:space="1" w:color="94B6D2"/>
      </w:pBdr>
    </w:pPr>
    <w:rPr>
      <w:b/>
      <w:bCs/>
      <w:color w:val="775F55"/>
    </w:rPr>
  </w:style>
  <w:style w:type="paragraph" w:customStyle="1" w:styleId="Noganasodistrani">
    <w:name w:val="Noga na sodi strani"/>
    <w:basedOn w:val="Standard"/>
    <w:uiPriority w:val="49"/>
    <w:unhideWhenUsed/>
    <w:rsid w:val="008B66CF"/>
    <w:pPr>
      <w:pBdr>
        <w:top w:val="single" w:sz="4" w:space="1" w:color="94B6D2"/>
      </w:pBdr>
    </w:pPr>
    <w:rPr>
      <w:color w:val="775F55"/>
    </w:rPr>
  </w:style>
  <w:style w:type="paragraph" w:customStyle="1" w:styleId="Glavanalihistrani">
    <w:name w:val="Glava na lihi strani"/>
    <w:basedOn w:val="Standard"/>
    <w:uiPriority w:val="39"/>
    <w:unhideWhenUsed/>
    <w:rsid w:val="008B66CF"/>
    <w:pPr>
      <w:pBdr>
        <w:bottom w:val="single" w:sz="4" w:space="1" w:color="94B6D2"/>
      </w:pBdr>
      <w:jc w:val="right"/>
    </w:pPr>
    <w:rPr>
      <w:b/>
      <w:bCs/>
      <w:color w:val="775F55"/>
    </w:rPr>
  </w:style>
  <w:style w:type="paragraph" w:customStyle="1" w:styleId="Noganalihistrani">
    <w:name w:val="Noga na lihi strani"/>
    <w:basedOn w:val="Standard"/>
    <w:uiPriority w:val="39"/>
    <w:unhideWhenUsed/>
    <w:rsid w:val="008B66CF"/>
    <w:pPr>
      <w:pBdr>
        <w:top w:val="single" w:sz="4" w:space="1" w:color="94B6D2"/>
      </w:pBdr>
      <w:jc w:val="right"/>
    </w:pPr>
    <w:rPr>
      <w:color w:val="775F55"/>
    </w:rPr>
  </w:style>
  <w:style w:type="character" w:customStyle="1" w:styleId="Besediloograde1">
    <w:name w:val="Besedilo ograde1"/>
    <w:basedOn w:val="Absatz-Standardschriftart"/>
    <w:uiPriority w:val="99"/>
    <w:semiHidden/>
    <w:rsid w:val="008B66CF"/>
    <w:rPr>
      <w:color w:val="808080"/>
    </w:rPr>
  </w:style>
  <w:style w:type="paragraph" w:styleId="Textkrper-Einzug3">
    <w:name w:val="Body Text Indent 3"/>
    <w:basedOn w:val="Standard"/>
    <w:rsid w:val="00C6161B"/>
    <w:pPr>
      <w:ind w:left="283"/>
    </w:pPr>
    <w:rPr>
      <w:sz w:val="16"/>
      <w:szCs w:val="16"/>
    </w:rPr>
  </w:style>
  <w:style w:type="table" w:styleId="Tabellendesign">
    <w:name w:val="Table Theme"/>
    <w:basedOn w:val="NormaleTabelle"/>
    <w:rsid w:val="00061D0C"/>
    <w:rPr>
      <w:rFonts w:ascii="Times New Roman" w:eastAsia="Times New Roman" w:hAnsi="Times New Roman"/>
    </w:r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7DED"/>
    <w:pPr>
      <w:outlineLvl w:val="9"/>
    </w:pPr>
  </w:style>
  <w:style w:type="paragraph" w:customStyle="1" w:styleId="Style1">
    <w:name w:val="Style1"/>
    <w:basedOn w:val="berschrift1"/>
    <w:rsid w:val="004644D8"/>
    <w:rPr>
      <w:sz w:val="72"/>
    </w:rPr>
  </w:style>
  <w:style w:type="paragraph" w:styleId="Index1">
    <w:name w:val="index 1"/>
    <w:basedOn w:val="Standard"/>
    <w:next w:val="Standard"/>
    <w:autoRedefine/>
    <w:uiPriority w:val="99"/>
    <w:unhideWhenUsed/>
    <w:rsid w:val="00B758F7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unhideWhenUsed/>
    <w:rsid w:val="00B758F7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B758F7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B758F7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B758F7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B758F7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B758F7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B758F7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B758F7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B758F7"/>
    <w:pPr>
      <w:spacing w:before="120"/>
    </w:pPr>
    <w:rPr>
      <w:b/>
      <w:bCs/>
      <w:i/>
      <w:iCs/>
    </w:rPr>
  </w:style>
  <w:style w:type="paragraph" w:styleId="StandardWeb">
    <w:name w:val="Normal (Web)"/>
    <w:basedOn w:val="Standard"/>
    <w:uiPriority w:val="99"/>
    <w:semiHidden/>
    <w:rsid w:val="00AA016E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en-US"/>
    </w:rPr>
  </w:style>
  <w:style w:type="character" w:customStyle="1" w:styleId="street-address">
    <w:name w:val="street-address"/>
    <w:basedOn w:val="Absatz-Standardschriftart"/>
    <w:rsid w:val="00AA016E"/>
  </w:style>
  <w:style w:type="character" w:customStyle="1" w:styleId="Megemlts1">
    <w:name w:val="Megemlítés1"/>
    <w:basedOn w:val="Absatz-Standardschriftart"/>
    <w:uiPriority w:val="99"/>
    <w:semiHidden/>
    <w:unhideWhenUsed/>
    <w:rsid w:val="000E10D3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2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24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24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2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245"/>
    <w:rPr>
      <w:b/>
      <w:bCs/>
    </w:rPr>
  </w:style>
  <w:style w:type="character" w:customStyle="1" w:styleId="Mention1">
    <w:name w:val="Mention1"/>
    <w:basedOn w:val="Absatz-Standardschriftart"/>
    <w:uiPriority w:val="99"/>
    <w:semiHidden/>
    <w:unhideWhenUsed/>
    <w:rsid w:val="00472760"/>
    <w:rPr>
      <w:color w:val="2B579A"/>
      <w:shd w:val="clear" w:color="auto" w:fill="E6E6E6"/>
    </w:rPr>
  </w:style>
  <w:style w:type="paragraph" w:styleId="NurText">
    <w:name w:val="Plain Text"/>
    <w:basedOn w:val="Standard"/>
    <w:link w:val="NurTextZchn"/>
    <w:uiPriority w:val="99"/>
    <w:unhideWhenUsed/>
    <w:rsid w:val="004A4602"/>
    <w:rPr>
      <w:rFonts w:ascii="Calibri" w:eastAsiaTheme="minorHAnsi" w:hAnsi="Calibr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A4602"/>
    <w:rPr>
      <w:rFonts w:ascii="Calibri" w:eastAsiaTheme="minorHAnsi" w:hAnsi="Calibri" w:cs="Calibri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4C54"/>
    <w:rPr>
      <w:color w:val="954F72" w:themeColor="followedHyperlink"/>
      <w:u w:val="single"/>
    </w:rPr>
  </w:style>
  <w:style w:type="paragraph" w:customStyle="1" w:styleId="p1">
    <w:name w:val="p1"/>
    <w:basedOn w:val="Standard"/>
    <w:rsid w:val="00F74394"/>
    <w:rPr>
      <w:rFonts w:ascii="Calibri" w:hAnsi="Calibri"/>
      <w:color w:val="000000"/>
      <w:sz w:val="18"/>
      <w:szCs w:val="18"/>
    </w:rPr>
  </w:style>
  <w:style w:type="character" w:customStyle="1" w:styleId="s1">
    <w:name w:val="s1"/>
    <w:basedOn w:val="Absatz-Standardschriftart"/>
    <w:rsid w:val="00F74394"/>
  </w:style>
  <w:style w:type="character" w:customStyle="1" w:styleId="apple-converted-space">
    <w:name w:val="apple-converted-space"/>
    <w:basedOn w:val="Absatz-Standardschriftart"/>
    <w:rsid w:val="00F74394"/>
  </w:style>
  <w:style w:type="character" w:customStyle="1" w:styleId="link">
    <w:name w:val="link"/>
    <w:basedOn w:val="Absatz-Standardschriftart"/>
    <w:rsid w:val="00500035"/>
  </w:style>
  <w:style w:type="character" w:customStyle="1" w:styleId="disqus-comment-count">
    <w:name w:val="disqus-comment-count"/>
    <w:basedOn w:val="Absatz-Standardschriftart"/>
    <w:rsid w:val="00500035"/>
  </w:style>
  <w:style w:type="paragraph" w:customStyle="1" w:styleId="p2">
    <w:name w:val="p2"/>
    <w:basedOn w:val="Standard"/>
    <w:rsid w:val="000F5A60"/>
    <w:rPr>
      <w:rFonts w:ascii="Calibri" w:hAnsi="Calibri"/>
      <w:color w:val="0000FF"/>
      <w:sz w:val="36"/>
      <w:szCs w:val="36"/>
    </w:rPr>
  </w:style>
  <w:style w:type="paragraph" w:customStyle="1" w:styleId="p3">
    <w:name w:val="p3"/>
    <w:basedOn w:val="Standard"/>
    <w:rsid w:val="000F5A60"/>
    <w:rPr>
      <w:rFonts w:ascii="Calibri" w:hAnsi="Calibri"/>
      <w:color w:val="FAC117"/>
      <w:sz w:val="17"/>
      <w:szCs w:val="17"/>
    </w:rPr>
  </w:style>
  <w:style w:type="paragraph" w:customStyle="1" w:styleId="p4">
    <w:name w:val="p4"/>
    <w:basedOn w:val="Standard"/>
    <w:rsid w:val="000F5A60"/>
    <w:rPr>
      <w:rFonts w:ascii="Calibri" w:hAnsi="Calibri"/>
      <w:color w:val="000000"/>
      <w:sz w:val="36"/>
      <w:szCs w:val="36"/>
    </w:rPr>
  </w:style>
  <w:style w:type="character" w:customStyle="1" w:styleId="s2">
    <w:name w:val="s2"/>
    <w:basedOn w:val="Absatz-Standardschriftart"/>
    <w:rsid w:val="000F5A60"/>
    <w:rPr>
      <w:rFonts w:ascii="Calibri" w:hAnsi="Calibri" w:hint="default"/>
      <w:color w:val="000000"/>
      <w:sz w:val="17"/>
      <w:szCs w:val="17"/>
    </w:rPr>
  </w:style>
  <w:style w:type="character" w:customStyle="1" w:styleId="s3">
    <w:name w:val="s3"/>
    <w:basedOn w:val="Absatz-Standardschriftart"/>
    <w:rsid w:val="000F5A60"/>
    <w:rPr>
      <w:rFonts w:ascii="Calibri" w:hAnsi="Calibri" w:hint="default"/>
      <w:color w:val="0000FF"/>
      <w:sz w:val="36"/>
      <w:szCs w:val="36"/>
      <w:u w:val="single"/>
    </w:rPr>
  </w:style>
  <w:style w:type="character" w:customStyle="1" w:styleId="s4">
    <w:name w:val="s4"/>
    <w:basedOn w:val="Absatz-Standardschriftart"/>
    <w:rsid w:val="000F5A60"/>
    <w:rPr>
      <w:rFonts w:ascii="Calibri" w:hAnsi="Calibri" w:hint="default"/>
      <w:color w:val="FAC117"/>
      <w:sz w:val="17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l-SI" w:eastAsia="sl-SI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7E6"/>
    <w:pPr>
      <w:spacing w:after="0" w:line="240" w:lineRule="auto"/>
    </w:pPr>
    <w:rPr>
      <w:rFonts w:cs="Times New Roman"/>
      <w:sz w:val="22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13C1"/>
    <w:pPr>
      <w:keepNext/>
      <w:keepLines/>
      <w:pageBreakBefore/>
      <w:numPr>
        <w:numId w:val="8"/>
      </w:numPr>
      <w:spacing w:before="320" w:after="320"/>
      <w:outlineLvl w:val="0"/>
    </w:pPr>
    <w:rPr>
      <w:rFonts w:ascii="Calibri Light" w:eastAsia="SimSun" w:hAnsi="Calibri Light"/>
      <w:b/>
      <w:color w:val="2E74B5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2843"/>
    <w:pPr>
      <w:keepNext/>
      <w:keepLines/>
      <w:numPr>
        <w:ilvl w:val="1"/>
        <w:numId w:val="8"/>
      </w:numPr>
      <w:spacing w:before="80"/>
      <w:outlineLvl w:val="1"/>
    </w:pPr>
    <w:rPr>
      <w:rFonts w:ascii="Calibri Light" w:eastAsia="SimSun" w:hAnsi="Calibri Light"/>
      <w:b/>
      <w:color w:val="40404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17DED"/>
    <w:pPr>
      <w:keepNext/>
      <w:keepLines/>
      <w:spacing w:before="40"/>
      <w:outlineLvl w:val="2"/>
    </w:pPr>
    <w:rPr>
      <w:rFonts w:ascii="Calibri Light" w:eastAsia="SimSun" w:hAnsi="Calibri Light"/>
      <w:color w:val="44546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17DED"/>
    <w:pPr>
      <w:keepNext/>
      <w:keepLines/>
      <w:numPr>
        <w:ilvl w:val="3"/>
        <w:numId w:val="7"/>
      </w:numPr>
      <w:spacing w:before="40"/>
      <w:outlineLvl w:val="3"/>
    </w:pPr>
    <w:rPr>
      <w:rFonts w:ascii="Calibri Light" w:eastAsia="SimSun" w:hAnsi="Calibri Light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17DED"/>
    <w:pPr>
      <w:keepNext/>
      <w:keepLines/>
      <w:numPr>
        <w:ilvl w:val="4"/>
        <w:numId w:val="7"/>
      </w:numPr>
      <w:spacing w:before="40"/>
      <w:outlineLvl w:val="4"/>
    </w:pPr>
    <w:rPr>
      <w:rFonts w:ascii="Calibri Light" w:eastAsia="SimSun" w:hAnsi="Calibri Light"/>
      <w:color w:val="44546A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17DED"/>
    <w:pPr>
      <w:keepNext/>
      <w:keepLines/>
      <w:numPr>
        <w:ilvl w:val="5"/>
        <w:numId w:val="7"/>
      </w:numPr>
      <w:spacing w:before="4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17DED"/>
    <w:pPr>
      <w:keepNext/>
      <w:keepLines/>
      <w:numPr>
        <w:ilvl w:val="6"/>
        <w:numId w:val="7"/>
      </w:numPr>
      <w:spacing w:before="4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17DED"/>
    <w:pPr>
      <w:keepNext/>
      <w:keepLines/>
      <w:numPr>
        <w:ilvl w:val="7"/>
        <w:numId w:val="7"/>
      </w:numPr>
      <w:spacing w:before="40"/>
      <w:outlineLvl w:val="7"/>
    </w:pPr>
    <w:rPr>
      <w:rFonts w:ascii="Calibri Light" w:eastAsia="SimSun" w:hAnsi="Calibri Light"/>
      <w:b/>
      <w:bCs/>
      <w:color w:val="44546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17DED"/>
    <w:pPr>
      <w:keepNext/>
      <w:keepLines/>
      <w:numPr>
        <w:ilvl w:val="8"/>
        <w:numId w:val="7"/>
      </w:numPr>
      <w:spacing w:before="4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F13C1"/>
    <w:rPr>
      <w:rFonts w:ascii="Calibri Light" w:eastAsia="SimSun" w:hAnsi="Calibri Light" w:cs="Times New Roman"/>
      <w:b/>
      <w:color w:val="2E74B5"/>
      <w:sz w:val="26"/>
      <w:szCs w:val="32"/>
      <w:lang w:val="en-GB" w:eastAsia="en-GB"/>
    </w:rPr>
  </w:style>
  <w:style w:type="character" w:customStyle="1" w:styleId="berschrift2Zchn">
    <w:name w:val="Überschrift 2 Zchn"/>
    <w:link w:val="berschrift2"/>
    <w:uiPriority w:val="9"/>
    <w:rsid w:val="00352843"/>
    <w:rPr>
      <w:rFonts w:ascii="Calibri Light" w:eastAsia="SimSun" w:hAnsi="Calibri Light" w:cs="Times New Roman"/>
      <w:b/>
      <w:color w:val="404040"/>
      <w:sz w:val="22"/>
      <w:szCs w:val="28"/>
      <w:lang w:val="en-GB" w:eastAsia="en-GB"/>
    </w:rPr>
  </w:style>
  <w:style w:type="character" w:customStyle="1" w:styleId="berschrift3Zchn">
    <w:name w:val="Überschrift 3 Zchn"/>
    <w:link w:val="berschrift3"/>
    <w:uiPriority w:val="9"/>
    <w:rsid w:val="00F17DED"/>
    <w:rPr>
      <w:rFonts w:ascii="Calibri Light" w:eastAsia="SimSun" w:hAnsi="Calibri Light" w:cs="Times New Roman"/>
      <w:color w:val="44546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6CF"/>
    <w:rPr>
      <w:sz w:val="23"/>
    </w:rPr>
  </w:style>
  <w:style w:type="paragraph" w:styleId="Kopfzeile">
    <w:name w:val="header"/>
    <w:basedOn w:val="Standard"/>
    <w:link w:val="KopfzeileZchn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66CF"/>
    <w:rPr>
      <w:sz w:val="23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7DE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ivesZitatZchn">
    <w:name w:val="Intensives Zitat Zchn"/>
    <w:link w:val="IntensivesZitat"/>
    <w:uiPriority w:val="30"/>
    <w:rsid w:val="00F17DED"/>
    <w:rPr>
      <w:rFonts w:ascii="Calibri Light" w:eastAsia="SimSun" w:hAnsi="Calibri Light" w:cs="Times New Roman"/>
      <w:color w:val="5B9BD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843"/>
    <w:pPr>
      <w:numPr>
        <w:ilvl w:val="1"/>
      </w:numPr>
      <w:pBdr>
        <w:bottom w:val="single" w:sz="4" w:space="1" w:color="auto"/>
      </w:pBdr>
    </w:pPr>
    <w:rPr>
      <w:rFonts w:ascii="Calibri Light" w:eastAsia="SimSun" w:hAnsi="Calibri Light"/>
    </w:rPr>
  </w:style>
  <w:style w:type="character" w:customStyle="1" w:styleId="UntertitelZchn">
    <w:name w:val="Untertitel Zchn"/>
    <w:link w:val="Untertitel"/>
    <w:uiPriority w:val="11"/>
    <w:rsid w:val="00352843"/>
    <w:rPr>
      <w:rFonts w:ascii="Calibri Light" w:eastAsia="SimSun" w:hAnsi="Calibri Light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17DED"/>
    <w:pPr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elZchn">
    <w:name w:val="Titel Zchn"/>
    <w:link w:val="Titel"/>
    <w:uiPriority w:val="10"/>
    <w:rsid w:val="00F17DED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6CF"/>
    <w:rPr>
      <w:rFonts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6CF"/>
    <w:rPr>
      <w:rFonts w:eastAsia="Times New Roman" w:hAnsi="Tahoma"/>
      <w:sz w:val="16"/>
      <w:szCs w:val="16"/>
      <w:lang w:val="sl-SI"/>
    </w:rPr>
  </w:style>
  <w:style w:type="character" w:styleId="Buchtitel">
    <w:name w:val="Book Title"/>
    <w:uiPriority w:val="33"/>
    <w:qFormat/>
    <w:rsid w:val="00F17DED"/>
    <w:rPr>
      <w:b/>
      <w:bCs/>
      <w:smallCaps/>
    </w:rPr>
  </w:style>
  <w:style w:type="paragraph" w:styleId="Beschriftung">
    <w:name w:val="caption"/>
    <w:basedOn w:val="Standard"/>
    <w:next w:val="Standard"/>
    <w:uiPriority w:val="35"/>
    <w:unhideWhenUsed/>
    <w:qFormat/>
    <w:rsid w:val="00F17DED"/>
    <w:rPr>
      <w:b/>
      <w:bCs/>
      <w:smallCaps/>
      <w:color w:val="595959"/>
      <w:spacing w:val="6"/>
    </w:rPr>
  </w:style>
  <w:style w:type="character" w:styleId="Hervorhebung">
    <w:name w:val="Emphasis"/>
    <w:uiPriority w:val="20"/>
    <w:qFormat/>
    <w:rsid w:val="00F17DED"/>
    <w:rPr>
      <w:i/>
      <w:iCs/>
    </w:rPr>
  </w:style>
  <w:style w:type="character" w:customStyle="1" w:styleId="berschrift4Zchn">
    <w:name w:val="Überschrift 4 Zchn"/>
    <w:link w:val="berschrift4"/>
    <w:uiPriority w:val="9"/>
    <w:rsid w:val="00F17DED"/>
    <w:rPr>
      <w:rFonts w:ascii="Calibri Light" w:eastAsia="SimSun" w:hAnsi="Calibri Light" w:cs="Times New Roman"/>
      <w:sz w:val="22"/>
      <w:szCs w:val="22"/>
      <w:lang w:val="en-GB" w:eastAsia="en-GB"/>
    </w:rPr>
  </w:style>
  <w:style w:type="character" w:customStyle="1" w:styleId="berschrift5Zchn">
    <w:name w:val="Überschrift 5 Zchn"/>
    <w:link w:val="berschrift5"/>
    <w:uiPriority w:val="9"/>
    <w:rsid w:val="00F17DED"/>
    <w:rPr>
      <w:rFonts w:ascii="Calibri Light" w:eastAsia="SimSun" w:hAnsi="Calibri Light" w:cs="Times New Roman"/>
      <w:color w:val="44546A"/>
      <w:sz w:val="22"/>
      <w:szCs w:val="22"/>
      <w:lang w:val="en-GB" w:eastAsia="en-GB"/>
    </w:rPr>
  </w:style>
  <w:style w:type="character" w:customStyle="1" w:styleId="berschrift6Zchn">
    <w:name w:val="Überschrift 6 Zchn"/>
    <w:link w:val="berschrift6"/>
    <w:uiPriority w:val="9"/>
    <w:rsid w:val="00F17DED"/>
    <w:rPr>
      <w:rFonts w:ascii="Calibri Light" w:eastAsia="SimSun" w:hAnsi="Calibri Light" w:cs="Times New Roman"/>
      <w:i/>
      <w:iCs/>
      <w:color w:val="44546A"/>
      <w:sz w:val="21"/>
      <w:szCs w:val="21"/>
      <w:lang w:val="en-GB" w:eastAsia="en-GB"/>
    </w:rPr>
  </w:style>
  <w:style w:type="character" w:customStyle="1" w:styleId="berschrift7Zchn">
    <w:name w:val="Überschrift 7 Zchn"/>
    <w:link w:val="berschrift7"/>
    <w:uiPriority w:val="9"/>
    <w:rsid w:val="00F17DED"/>
    <w:rPr>
      <w:rFonts w:ascii="Calibri Light" w:eastAsia="SimSun" w:hAnsi="Calibri Light" w:cs="Times New Roman"/>
      <w:i/>
      <w:iCs/>
      <w:color w:val="1F4E79"/>
      <w:sz w:val="21"/>
      <w:szCs w:val="21"/>
      <w:lang w:val="en-GB" w:eastAsia="en-GB"/>
    </w:rPr>
  </w:style>
  <w:style w:type="character" w:customStyle="1" w:styleId="berschrift8Zchn">
    <w:name w:val="Überschrift 8 Zchn"/>
    <w:link w:val="berschrift8"/>
    <w:uiPriority w:val="9"/>
    <w:rsid w:val="00F17DED"/>
    <w:rPr>
      <w:rFonts w:ascii="Calibri Light" w:eastAsia="SimSun" w:hAnsi="Calibri Light" w:cs="Times New Roman"/>
      <w:b/>
      <w:bCs/>
      <w:color w:val="44546A"/>
      <w:sz w:val="22"/>
      <w:szCs w:val="24"/>
      <w:lang w:val="en-GB" w:eastAsia="en-GB"/>
    </w:rPr>
  </w:style>
  <w:style w:type="character" w:customStyle="1" w:styleId="berschrift9Zchn">
    <w:name w:val="Überschrift 9 Zchn"/>
    <w:link w:val="berschrift9"/>
    <w:uiPriority w:val="9"/>
    <w:rsid w:val="00F17DED"/>
    <w:rPr>
      <w:rFonts w:ascii="Calibri Light" w:eastAsia="SimSun" w:hAnsi="Calibri Light" w:cs="Times New Roman"/>
      <w:b/>
      <w:bCs/>
      <w:i/>
      <w:iCs/>
      <w:color w:val="44546A"/>
      <w:sz w:val="22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8B66CF"/>
    <w:rPr>
      <w:color w:val="F7B615"/>
      <w:u w:val="single"/>
    </w:rPr>
  </w:style>
  <w:style w:type="character" w:styleId="IntensiveHervorhebung">
    <w:name w:val="Intense Emphasis"/>
    <w:uiPriority w:val="21"/>
    <w:qFormat/>
    <w:rsid w:val="00F17DED"/>
    <w:rPr>
      <w:b/>
      <w:bCs/>
      <w:i/>
      <w:iCs/>
    </w:rPr>
  </w:style>
  <w:style w:type="character" w:styleId="IntensiverVerweis">
    <w:name w:val="Intense Reference"/>
    <w:uiPriority w:val="32"/>
    <w:qFormat/>
    <w:rsid w:val="00F17DED"/>
    <w:rPr>
      <w:b/>
      <w:bCs/>
      <w:smallCaps/>
      <w:spacing w:val="5"/>
      <w:u w:val="single"/>
    </w:rPr>
  </w:style>
  <w:style w:type="paragraph" w:styleId="Liste">
    <w:name w:val="List"/>
    <w:basedOn w:val="Standard"/>
    <w:uiPriority w:val="99"/>
    <w:semiHidden/>
    <w:unhideWhenUsed/>
    <w:rsid w:val="008B66CF"/>
    <w:pPr>
      <w:ind w:left="360" w:hanging="360"/>
    </w:pPr>
  </w:style>
  <w:style w:type="paragraph" w:styleId="Liste2">
    <w:name w:val="List 2"/>
    <w:basedOn w:val="Standard"/>
    <w:uiPriority w:val="99"/>
    <w:semiHidden/>
    <w:unhideWhenUsed/>
    <w:rsid w:val="008B66CF"/>
    <w:pPr>
      <w:ind w:left="720" w:hanging="360"/>
    </w:pPr>
  </w:style>
  <w:style w:type="paragraph" w:styleId="Aufzhlungszeichen">
    <w:name w:val="List Bullet"/>
    <w:basedOn w:val="Standard"/>
    <w:uiPriority w:val="36"/>
    <w:unhideWhenUsed/>
    <w:rsid w:val="008B66CF"/>
    <w:pPr>
      <w:numPr>
        <w:numId w:val="2"/>
      </w:numPr>
    </w:pPr>
  </w:style>
  <w:style w:type="paragraph" w:styleId="Aufzhlungszeichen2">
    <w:name w:val="List Bullet 2"/>
    <w:basedOn w:val="Standard"/>
    <w:uiPriority w:val="36"/>
    <w:unhideWhenUsed/>
    <w:rsid w:val="008B66CF"/>
    <w:pPr>
      <w:numPr>
        <w:numId w:val="3"/>
      </w:numPr>
    </w:pPr>
    <w:rPr>
      <w:color w:val="94B6D2"/>
    </w:rPr>
  </w:style>
  <w:style w:type="paragraph" w:styleId="Aufzhlungszeichen3">
    <w:name w:val="List Bullet 3"/>
    <w:basedOn w:val="Standard"/>
    <w:uiPriority w:val="36"/>
    <w:unhideWhenUsed/>
    <w:rsid w:val="008B66CF"/>
    <w:pPr>
      <w:numPr>
        <w:numId w:val="4"/>
      </w:numPr>
    </w:pPr>
    <w:rPr>
      <w:color w:val="DD8047"/>
    </w:rPr>
  </w:style>
  <w:style w:type="paragraph" w:styleId="Aufzhlungszeichen4">
    <w:name w:val="List Bullet 4"/>
    <w:basedOn w:val="Standard"/>
    <w:uiPriority w:val="36"/>
    <w:unhideWhenUsed/>
    <w:rsid w:val="008B66CF"/>
    <w:pPr>
      <w:numPr>
        <w:numId w:val="5"/>
      </w:numPr>
    </w:pPr>
    <w:rPr>
      <w:caps/>
      <w:spacing w:val="4"/>
    </w:rPr>
  </w:style>
  <w:style w:type="paragraph" w:styleId="Aufzhlungszeichen5">
    <w:name w:val="List Bullet 5"/>
    <w:basedOn w:val="Standard"/>
    <w:uiPriority w:val="36"/>
    <w:unhideWhenUsed/>
    <w:rsid w:val="008B66CF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311E13"/>
    <w:pPr>
      <w:ind w:left="720"/>
      <w:contextualSpacing/>
    </w:pPr>
  </w:style>
  <w:style w:type="numbering" w:customStyle="1" w:styleId="Srednjislogseznama">
    <w:name w:val="Srednji slog seznama"/>
    <w:uiPriority w:val="99"/>
    <w:rsid w:val="008B66CF"/>
    <w:pPr>
      <w:numPr>
        <w:numId w:val="1"/>
      </w:numPr>
    </w:pPr>
  </w:style>
  <w:style w:type="paragraph" w:styleId="KeinLeerraum">
    <w:name w:val="No Spacing"/>
    <w:link w:val="KeinLeerraumZchn"/>
    <w:uiPriority w:val="1"/>
    <w:qFormat/>
    <w:rsid w:val="00F17DE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17DED"/>
    <w:pPr>
      <w:spacing w:before="160"/>
      <w:ind w:left="720" w:right="720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F17DED"/>
    <w:rPr>
      <w:i/>
      <w:iCs/>
      <w:color w:val="404040"/>
    </w:rPr>
  </w:style>
  <w:style w:type="character" w:styleId="Fett">
    <w:name w:val="Strong"/>
    <w:uiPriority w:val="22"/>
    <w:qFormat/>
    <w:rsid w:val="00F17DED"/>
    <w:rPr>
      <w:b/>
      <w:bCs/>
    </w:rPr>
  </w:style>
  <w:style w:type="character" w:styleId="SchwacheHervorhebung">
    <w:name w:val="Subtle Emphasis"/>
    <w:uiPriority w:val="19"/>
    <w:qFormat/>
    <w:rsid w:val="00F17DED"/>
    <w:rPr>
      <w:i/>
      <w:iCs/>
      <w:color w:val="404040"/>
    </w:rPr>
  </w:style>
  <w:style w:type="character" w:styleId="SchwacherVerweis">
    <w:name w:val="Subtle Reference"/>
    <w:uiPriority w:val="31"/>
    <w:qFormat/>
    <w:rsid w:val="00F17DED"/>
    <w:rPr>
      <w:smallCaps/>
      <w:color w:val="404040"/>
      <w:u w:val="single" w:color="7F7F7F"/>
    </w:rPr>
  </w:style>
  <w:style w:type="table" w:styleId="Tabellenraster">
    <w:name w:val="Table Grid"/>
    <w:aliases w:val="Tabela – mreža"/>
    <w:basedOn w:val="NormaleTabelle"/>
    <w:uiPriority w:val="39"/>
    <w:rsid w:val="008B66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B66CF"/>
    <w:pPr>
      <w:ind w:left="220" w:hanging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8D205F"/>
    <w:pPr>
      <w:tabs>
        <w:tab w:val="right" w:leader="dot" w:pos="9545"/>
      </w:tabs>
      <w:spacing w:before="180" w:after="40"/>
    </w:pPr>
    <w:rPr>
      <w:b/>
      <w:bCs/>
      <w:caps/>
      <w:noProof/>
      <w:color w:val="775F55"/>
    </w:rPr>
  </w:style>
  <w:style w:type="paragraph" w:styleId="Verzeichnis2">
    <w:name w:val="toc 2"/>
    <w:basedOn w:val="Standard"/>
    <w:next w:val="Standard"/>
    <w:autoRedefine/>
    <w:uiPriority w:val="39"/>
    <w:unhideWhenUsed/>
    <w:rsid w:val="008D205F"/>
    <w:pPr>
      <w:tabs>
        <w:tab w:val="right" w:leader="dot" w:pos="9545"/>
      </w:tabs>
      <w:spacing w:after="40"/>
      <w:ind w:left="144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2F1EDE"/>
    <w:pPr>
      <w:tabs>
        <w:tab w:val="left" w:pos="1008"/>
        <w:tab w:val="right" w:leader="dot" w:pos="9498"/>
      </w:tabs>
      <w:spacing w:after="40"/>
      <w:ind w:left="288"/>
    </w:pPr>
    <w:rPr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432"/>
    </w:pPr>
    <w:rPr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576"/>
    </w:pPr>
    <w:rPr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720"/>
    </w:pPr>
    <w:rPr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864"/>
    </w:pPr>
    <w:rPr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008"/>
    </w:pPr>
    <w:rPr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152"/>
    </w:pPr>
    <w:rPr>
      <w:noProof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66CF"/>
  </w:style>
  <w:style w:type="paragraph" w:customStyle="1" w:styleId="Glavanasodistrani">
    <w:name w:val="Glava na sodi strani"/>
    <w:basedOn w:val="Standard"/>
    <w:uiPriority w:val="39"/>
    <w:unhideWhenUsed/>
    <w:rsid w:val="008B66CF"/>
    <w:pPr>
      <w:pBdr>
        <w:bottom w:val="single" w:sz="4" w:space="1" w:color="94B6D2"/>
      </w:pBdr>
    </w:pPr>
    <w:rPr>
      <w:b/>
      <w:bCs/>
      <w:color w:val="775F55"/>
    </w:rPr>
  </w:style>
  <w:style w:type="paragraph" w:customStyle="1" w:styleId="Noganasodistrani">
    <w:name w:val="Noga na sodi strani"/>
    <w:basedOn w:val="Standard"/>
    <w:uiPriority w:val="49"/>
    <w:unhideWhenUsed/>
    <w:rsid w:val="008B66CF"/>
    <w:pPr>
      <w:pBdr>
        <w:top w:val="single" w:sz="4" w:space="1" w:color="94B6D2"/>
      </w:pBdr>
    </w:pPr>
    <w:rPr>
      <w:color w:val="775F55"/>
    </w:rPr>
  </w:style>
  <w:style w:type="paragraph" w:customStyle="1" w:styleId="Glavanalihistrani">
    <w:name w:val="Glava na lihi strani"/>
    <w:basedOn w:val="Standard"/>
    <w:uiPriority w:val="39"/>
    <w:unhideWhenUsed/>
    <w:rsid w:val="008B66CF"/>
    <w:pPr>
      <w:pBdr>
        <w:bottom w:val="single" w:sz="4" w:space="1" w:color="94B6D2"/>
      </w:pBdr>
      <w:jc w:val="right"/>
    </w:pPr>
    <w:rPr>
      <w:b/>
      <w:bCs/>
      <w:color w:val="775F55"/>
    </w:rPr>
  </w:style>
  <w:style w:type="paragraph" w:customStyle="1" w:styleId="Noganalihistrani">
    <w:name w:val="Noga na lihi strani"/>
    <w:basedOn w:val="Standard"/>
    <w:uiPriority w:val="39"/>
    <w:unhideWhenUsed/>
    <w:rsid w:val="008B66CF"/>
    <w:pPr>
      <w:pBdr>
        <w:top w:val="single" w:sz="4" w:space="1" w:color="94B6D2"/>
      </w:pBdr>
      <w:jc w:val="right"/>
    </w:pPr>
    <w:rPr>
      <w:color w:val="775F55"/>
    </w:rPr>
  </w:style>
  <w:style w:type="character" w:customStyle="1" w:styleId="Besediloograde1">
    <w:name w:val="Besedilo ograde1"/>
    <w:basedOn w:val="Absatz-Standardschriftart"/>
    <w:uiPriority w:val="99"/>
    <w:semiHidden/>
    <w:rsid w:val="008B66CF"/>
    <w:rPr>
      <w:color w:val="808080"/>
    </w:rPr>
  </w:style>
  <w:style w:type="paragraph" w:styleId="Textkrper-Einzug3">
    <w:name w:val="Body Text Indent 3"/>
    <w:basedOn w:val="Standard"/>
    <w:rsid w:val="00C6161B"/>
    <w:pPr>
      <w:ind w:left="283"/>
    </w:pPr>
    <w:rPr>
      <w:sz w:val="16"/>
      <w:szCs w:val="16"/>
    </w:rPr>
  </w:style>
  <w:style w:type="table" w:styleId="Tabellendesign">
    <w:name w:val="Table Theme"/>
    <w:basedOn w:val="NormaleTabelle"/>
    <w:rsid w:val="00061D0C"/>
    <w:rPr>
      <w:rFonts w:ascii="Times New Roman" w:eastAsia="Times New Roman" w:hAnsi="Times New Roman"/>
    </w:r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7DED"/>
    <w:pPr>
      <w:outlineLvl w:val="9"/>
    </w:pPr>
  </w:style>
  <w:style w:type="paragraph" w:customStyle="1" w:styleId="Style1">
    <w:name w:val="Style1"/>
    <w:basedOn w:val="berschrift1"/>
    <w:rsid w:val="004644D8"/>
    <w:rPr>
      <w:sz w:val="72"/>
    </w:rPr>
  </w:style>
  <w:style w:type="paragraph" w:styleId="Index1">
    <w:name w:val="index 1"/>
    <w:basedOn w:val="Standard"/>
    <w:next w:val="Standard"/>
    <w:autoRedefine/>
    <w:uiPriority w:val="99"/>
    <w:unhideWhenUsed/>
    <w:rsid w:val="00B758F7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unhideWhenUsed/>
    <w:rsid w:val="00B758F7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B758F7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B758F7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B758F7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B758F7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B758F7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B758F7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B758F7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B758F7"/>
    <w:pPr>
      <w:spacing w:before="120"/>
    </w:pPr>
    <w:rPr>
      <w:b/>
      <w:bCs/>
      <w:i/>
      <w:iCs/>
    </w:rPr>
  </w:style>
  <w:style w:type="paragraph" w:styleId="StandardWeb">
    <w:name w:val="Normal (Web)"/>
    <w:basedOn w:val="Standard"/>
    <w:uiPriority w:val="99"/>
    <w:semiHidden/>
    <w:rsid w:val="00AA016E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en-US"/>
    </w:rPr>
  </w:style>
  <w:style w:type="character" w:customStyle="1" w:styleId="street-address">
    <w:name w:val="street-address"/>
    <w:basedOn w:val="Absatz-Standardschriftart"/>
    <w:rsid w:val="00AA016E"/>
  </w:style>
  <w:style w:type="character" w:customStyle="1" w:styleId="Megemlts1">
    <w:name w:val="Megemlítés1"/>
    <w:basedOn w:val="Absatz-Standardschriftart"/>
    <w:uiPriority w:val="99"/>
    <w:semiHidden/>
    <w:unhideWhenUsed/>
    <w:rsid w:val="000E10D3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2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24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24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2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245"/>
    <w:rPr>
      <w:b/>
      <w:bCs/>
    </w:rPr>
  </w:style>
  <w:style w:type="character" w:customStyle="1" w:styleId="Mention1">
    <w:name w:val="Mention1"/>
    <w:basedOn w:val="Absatz-Standardschriftart"/>
    <w:uiPriority w:val="99"/>
    <w:semiHidden/>
    <w:unhideWhenUsed/>
    <w:rsid w:val="00472760"/>
    <w:rPr>
      <w:color w:val="2B579A"/>
      <w:shd w:val="clear" w:color="auto" w:fill="E6E6E6"/>
    </w:rPr>
  </w:style>
  <w:style w:type="paragraph" w:styleId="NurText">
    <w:name w:val="Plain Text"/>
    <w:basedOn w:val="Standard"/>
    <w:link w:val="NurTextZchn"/>
    <w:uiPriority w:val="99"/>
    <w:unhideWhenUsed/>
    <w:rsid w:val="004A4602"/>
    <w:rPr>
      <w:rFonts w:ascii="Calibri" w:eastAsiaTheme="minorHAnsi" w:hAnsi="Calibr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A4602"/>
    <w:rPr>
      <w:rFonts w:ascii="Calibri" w:eastAsiaTheme="minorHAnsi" w:hAnsi="Calibri" w:cs="Calibri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4C54"/>
    <w:rPr>
      <w:color w:val="954F72" w:themeColor="followedHyperlink"/>
      <w:u w:val="single"/>
    </w:rPr>
  </w:style>
  <w:style w:type="paragraph" w:customStyle="1" w:styleId="p1">
    <w:name w:val="p1"/>
    <w:basedOn w:val="Standard"/>
    <w:rsid w:val="00F74394"/>
    <w:rPr>
      <w:rFonts w:ascii="Calibri" w:hAnsi="Calibri"/>
      <w:color w:val="000000"/>
      <w:sz w:val="18"/>
      <w:szCs w:val="18"/>
    </w:rPr>
  </w:style>
  <w:style w:type="character" w:customStyle="1" w:styleId="s1">
    <w:name w:val="s1"/>
    <w:basedOn w:val="Absatz-Standardschriftart"/>
    <w:rsid w:val="00F74394"/>
  </w:style>
  <w:style w:type="character" w:customStyle="1" w:styleId="apple-converted-space">
    <w:name w:val="apple-converted-space"/>
    <w:basedOn w:val="Absatz-Standardschriftart"/>
    <w:rsid w:val="00F74394"/>
  </w:style>
  <w:style w:type="character" w:customStyle="1" w:styleId="link">
    <w:name w:val="link"/>
    <w:basedOn w:val="Absatz-Standardschriftart"/>
    <w:rsid w:val="00500035"/>
  </w:style>
  <w:style w:type="character" w:customStyle="1" w:styleId="disqus-comment-count">
    <w:name w:val="disqus-comment-count"/>
    <w:basedOn w:val="Absatz-Standardschriftart"/>
    <w:rsid w:val="00500035"/>
  </w:style>
  <w:style w:type="paragraph" w:customStyle="1" w:styleId="p2">
    <w:name w:val="p2"/>
    <w:basedOn w:val="Standard"/>
    <w:rsid w:val="000F5A60"/>
    <w:rPr>
      <w:rFonts w:ascii="Calibri" w:hAnsi="Calibri"/>
      <w:color w:val="0000FF"/>
      <w:sz w:val="36"/>
      <w:szCs w:val="36"/>
    </w:rPr>
  </w:style>
  <w:style w:type="paragraph" w:customStyle="1" w:styleId="p3">
    <w:name w:val="p3"/>
    <w:basedOn w:val="Standard"/>
    <w:rsid w:val="000F5A60"/>
    <w:rPr>
      <w:rFonts w:ascii="Calibri" w:hAnsi="Calibri"/>
      <w:color w:val="FAC117"/>
      <w:sz w:val="17"/>
      <w:szCs w:val="17"/>
    </w:rPr>
  </w:style>
  <w:style w:type="paragraph" w:customStyle="1" w:styleId="p4">
    <w:name w:val="p4"/>
    <w:basedOn w:val="Standard"/>
    <w:rsid w:val="000F5A60"/>
    <w:rPr>
      <w:rFonts w:ascii="Calibri" w:hAnsi="Calibri"/>
      <w:color w:val="000000"/>
      <w:sz w:val="36"/>
      <w:szCs w:val="36"/>
    </w:rPr>
  </w:style>
  <w:style w:type="character" w:customStyle="1" w:styleId="s2">
    <w:name w:val="s2"/>
    <w:basedOn w:val="Absatz-Standardschriftart"/>
    <w:rsid w:val="000F5A60"/>
    <w:rPr>
      <w:rFonts w:ascii="Calibri" w:hAnsi="Calibri" w:hint="default"/>
      <w:color w:val="000000"/>
      <w:sz w:val="17"/>
      <w:szCs w:val="17"/>
    </w:rPr>
  </w:style>
  <w:style w:type="character" w:customStyle="1" w:styleId="s3">
    <w:name w:val="s3"/>
    <w:basedOn w:val="Absatz-Standardschriftart"/>
    <w:rsid w:val="000F5A60"/>
    <w:rPr>
      <w:rFonts w:ascii="Calibri" w:hAnsi="Calibri" w:hint="default"/>
      <w:color w:val="0000FF"/>
      <w:sz w:val="36"/>
      <w:szCs w:val="36"/>
      <w:u w:val="single"/>
    </w:rPr>
  </w:style>
  <w:style w:type="character" w:customStyle="1" w:styleId="s4">
    <w:name w:val="s4"/>
    <w:basedOn w:val="Absatz-Standardschriftart"/>
    <w:rsid w:val="000F5A60"/>
    <w:rPr>
      <w:rFonts w:ascii="Calibri" w:hAnsi="Calibri" w:hint="default"/>
      <w:color w:val="FAC117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ut\AppData\Roaming\Microsoft\Templates\MedianReport.dotx" TargetMode="External"/></Relationships>
</file>

<file path=word/theme/theme1.xml><?xml version="1.0" encoding="utf-8"?>
<a:theme xmlns:a="http://schemas.openxmlformats.org/drawingml/2006/main" name="Officeova tema">
  <a:themeElements>
    <a:clrScheme name="Po meri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E85C1E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08F815-0CF5-482E-8F4E-8588FF03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0</TotalTime>
  <Pages>3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(Median theme)</vt:lpstr>
    </vt:vector>
  </TitlesOfParts>
  <Company/>
  <LinksUpToDate>false</LinksUpToDate>
  <CharactersWithSpaces>2938</CharactersWithSpaces>
  <SharedDoc>false</SharedDoc>
  <HLinks>
    <vt:vector size="48" baseType="variant"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_Toc406062117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_Toc406062116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_Toc406062115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_Toc406062114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_Toc406062113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_Toc406062112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_Toc406062111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_Toc406062110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(Median theme)</dc:title>
  <dc:subject/>
  <dc:creator>xx</dc:creator>
  <cp:keywords/>
  <dc:description/>
  <cp:lastModifiedBy>iscn</cp:lastModifiedBy>
  <cp:revision>9</cp:revision>
  <cp:lastPrinted>2016-09-15T11:43:00Z</cp:lastPrinted>
  <dcterms:created xsi:type="dcterms:W3CDTF">2017-07-07T08:01:00Z</dcterms:created>
  <dcterms:modified xsi:type="dcterms:W3CDTF">2017-12-13T11:52:00Z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