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25"/>
        <w:gridCol w:w="7507"/>
      </w:tblGrid>
      <w:tr w:rsidR="008B66CF" w:rsidRPr="00500035" w14:paraId="45CC8EC2" w14:textId="77777777" w:rsidTr="004E498F">
        <w:trPr>
          <w:trHeight w:val="3960"/>
          <w:jc w:val="center"/>
        </w:trPr>
        <w:tc>
          <w:tcPr>
            <w:tcW w:w="1103" w:type="pct"/>
            <w:shd w:val="clear" w:color="auto" w:fill="auto"/>
          </w:tcPr>
          <w:p w14:paraId="41889EF5" w14:textId="77777777" w:rsidR="008B66CF" w:rsidRPr="00500035" w:rsidRDefault="008B66CF">
            <w:pPr>
              <w:pStyle w:val="Nincstrkz"/>
              <w:rPr>
                <w:noProof/>
                <w:lang w:val="en-GB"/>
              </w:rPr>
            </w:pPr>
          </w:p>
        </w:tc>
        <w:tc>
          <w:tcPr>
            <w:tcW w:w="3897" w:type="pct"/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14:paraId="3146F3B2" w14:textId="77777777" w:rsidR="00F150F7" w:rsidRPr="00500035" w:rsidRDefault="006631A4" w:rsidP="00F150F7">
            <w:pPr>
              <w:pStyle w:val="Nincstrkz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775F55"/>
                <w:sz w:val="40"/>
                <w:szCs w:val="40"/>
                <w:lang w:val="en-GB"/>
              </w:rPr>
              <w:t>LET’S BE INNOVATIVE! Development of Creativity, Innovation and Entrepreneurship</w:t>
            </w:r>
          </w:p>
          <w:p w14:paraId="09FFD393" w14:textId="77777777" w:rsidR="000A5534" w:rsidRPr="00500035" w:rsidRDefault="006631A4" w:rsidP="006631A4">
            <w:pPr>
              <w:pStyle w:val="Nincstrkz"/>
              <w:rPr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775F55"/>
                <w:sz w:val="40"/>
                <w:szCs w:val="40"/>
                <w:lang w:val="en-GB"/>
              </w:rPr>
              <w:t>for Primary School Teachers</w:t>
            </w:r>
          </w:p>
          <w:p w14:paraId="36647510" w14:textId="77777777" w:rsidR="006631A4" w:rsidRPr="00500035" w:rsidRDefault="006631A4" w:rsidP="006631A4">
            <w:pPr>
              <w:pStyle w:val="Nincstrkz"/>
              <w:rPr>
                <w:noProof/>
                <w:color w:val="775F55"/>
                <w:sz w:val="40"/>
                <w:szCs w:val="40"/>
                <w:lang w:val="en-GB"/>
              </w:rPr>
            </w:pPr>
          </w:p>
          <w:p w14:paraId="46EBA54D" w14:textId="77777777" w:rsidR="006631A4" w:rsidRPr="00500035" w:rsidRDefault="006631A4" w:rsidP="006631A4">
            <w:pPr>
              <w:pStyle w:val="Nincstrkz"/>
              <w:rPr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775F55"/>
                <w:sz w:val="40"/>
                <w:szCs w:val="40"/>
                <w:lang w:val="en-GB"/>
              </w:rPr>
              <w:t>InnoTeach project</w:t>
            </w:r>
          </w:p>
          <w:p w14:paraId="5931678B" w14:textId="77777777" w:rsidR="00672846" w:rsidRPr="00500035" w:rsidRDefault="00672846" w:rsidP="006631A4">
            <w:pPr>
              <w:pStyle w:val="Nincstrkz"/>
              <w:rPr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775F55"/>
                <w:sz w:val="40"/>
                <w:szCs w:val="40"/>
                <w:lang w:val="en-GB"/>
              </w:rPr>
              <w:t>(KA2-SE-33/16)</w:t>
            </w:r>
          </w:p>
          <w:p w14:paraId="575E20E7" w14:textId="77777777" w:rsidR="006631A4" w:rsidRPr="00500035" w:rsidRDefault="00672846" w:rsidP="006631A4">
            <w:pPr>
              <w:pStyle w:val="Nincstrkz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caps/>
                <w:noProof/>
                <w:color w:val="775F55"/>
                <w:sz w:val="40"/>
                <w:szCs w:val="40"/>
                <w:lang w:val="en-GB" w:eastAsia="en-GB"/>
              </w:rPr>
              <w:drawing>
                <wp:inline distT="0" distB="0" distL="0" distR="0" wp14:anchorId="477F3E98" wp14:editId="77912927">
                  <wp:extent cx="1784806" cy="1080000"/>
                  <wp:effectExtent l="0" t="0" r="635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noTeachLogo_f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0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11CDA" w14:textId="77777777" w:rsidR="00672846" w:rsidRPr="00500035" w:rsidRDefault="00672846" w:rsidP="006631A4">
            <w:pPr>
              <w:pStyle w:val="Nincstrkz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</w:p>
          <w:p w14:paraId="7E5CB65A" w14:textId="77777777" w:rsidR="00672846" w:rsidRPr="00500035" w:rsidRDefault="002F1EDE" w:rsidP="002F1EDE">
            <w:pPr>
              <w:pStyle w:val="Nincstrkz"/>
              <w:rPr>
                <w:caps/>
                <w:noProof/>
                <w:color w:val="775F55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775F55"/>
                <w:sz w:val="40"/>
                <w:szCs w:val="40"/>
                <w:lang w:val="en-GB"/>
              </w:rPr>
              <w:t>Short-term Joint Staff Training Events: Joint International Trainings for Teachers from Participating Schools (C1)</w:t>
            </w:r>
          </w:p>
        </w:tc>
      </w:tr>
      <w:tr w:rsidR="008B66CF" w:rsidRPr="00500035" w14:paraId="7EFB7F16" w14:textId="77777777" w:rsidTr="00672846">
        <w:trPr>
          <w:trHeight w:val="864"/>
          <w:jc w:val="center"/>
        </w:trPr>
        <w:tc>
          <w:tcPr>
            <w:tcW w:w="1103" w:type="pct"/>
            <w:shd w:val="clear" w:color="auto" w:fill="E85C1E"/>
          </w:tcPr>
          <w:p w14:paraId="1FF554F9" w14:textId="77777777" w:rsidR="008B66CF" w:rsidRPr="00500035" w:rsidRDefault="00672846" w:rsidP="00672846">
            <w:pPr>
              <w:pStyle w:val="Nincstrkz"/>
              <w:spacing w:before="240" w:after="240"/>
              <w:rPr>
                <w:noProof/>
                <w:color w:val="FFFFFF"/>
                <w:sz w:val="40"/>
                <w:szCs w:val="40"/>
                <w:lang w:val="en-GB"/>
              </w:rPr>
            </w:pPr>
            <w:r w:rsidRPr="00500035">
              <w:rPr>
                <w:noProof/>
                <w:color w:val="FFFFFF" w:themeColor="background1"/>
                <w:sz w:val="40"/>
                <w:szCs w:val="40"/>
                <w:lang w:val="en-GB"/>
              </w:rPr>
              <w:t>Practical work</w:t>
            </w:r>
          </w:p>
        </w:tc>
        <w:tc>
          <w:tcPr>
            <w:tcW w:w="3897" w:type="pct"/>
            <w:shd w:val="clear" w:color="auto" w:fill="3D91C9"/>
            <w:tcMar>
              <w:left w:w="216" w:type="dxa"/>
            </w:tcMar>
          </w:tcPr>
          <w:p w14:paraId="21C9A455" w14:textId="77777777" w:rsidR="008B66CF" w:rsidRPr="00500035" w:rsidRDefault="00672846" w:rsidP="00672846">
            <w:pPr>
              <w:pStyle w:val="Nincstrkz"/>
              <w:spacing w:before="240" w:after="240"/>
              <w:rPr>
                <w:bCs/>
                <w:iCs/>
                <w:noProof/>
                <w:color w:val="FFFFFF"/>
                <w:sz w:val="40"/>
                <w:szCs w:val="40"/>
                <w:lang w:val="en-GB"/>
              </w:rPr>
            </w:pPr>
            <w:r w:rsidRPr="00500035">
              <w:rPr>
                <w:bCs/>
                <w:iCs/>
                <w:noProof/>
                <w:color w:val="FFFFFF"/>
                <w:sz w:val="40"/>
                <w:szCs w:val="40"/>
                <w:lang w:val="en-GB"/>
              </w:rPr>
              <w:t>Materials for exercises for participants</w:t>
            </w:r>
          </w:p>
          <w:p w14:paraId="4FB21C7B" w14:textId="278BA08D" w:rsidR="00672846" w:rsidRPr="00500035" w:rsidRDefault="00163D6D" w:rsidP="00163D6D">
            <w:pPr>
              <w:pStyle w:val="Nincstrkz"/>
              <w:spacing w:before="240" w:after="240"/>
              <w:rPr>
                <w:bCs/>
                <w:iCs/>
                <w:noProof/>
                <w:color w:val="FFFFFF"/>
                <w:sz w:val="40"/>
                <w:szCs w:val="40"/>
                <w:lang w:val="en-GB"/>
              </w:rPr>
            </w:pPr>
            <w:r>
              <w:rPr>
                <w:bCs/>
                <w:iCs/>
                <w:noProof/>
                <w:color w:val="FFFFFF"/>
                <w:sz w:val="28"/>
                <w:szCs w:val="28"/>
                <w:lang w:val="en-GB"/>
              </w:rPr>
              <w:t>INNOTEACH.U2.E3</w:t>
            </w:r>
            <w:r w:rsidR="00672846" w:rsidRPr="00500035">
              <w:rPr>
                <w:bCs/>
                <w:iCs/>
                <w:noProof/>
                <w:color w:val="FFFFFF"/>
                <w:sz w:val="28"/>
                <w:szCs w:val="28"/>
                <w:lang w:val="en-GB"/>
              </w:rPr>
              <w:t xml:space="preserve">: </w:t>
            </w:r>
            <w:r>
              <w:rPr>
                <w:bCs/>
                <w:iCs/>
                <w:noProof/>
                <w:color w:val="FFFFFF"/>
                <w:sz w:val="28"/>
                <w:szCs w:val="28"/>
                <w:lang w:val="en-GB"/>
              </w:rPr>
              <w:t>PRACTICE ORIENTED TEACHING</w:t>
            </w:r>
          </w:p>
        </w:tc>
      </w:tr>
      <w:tr w:rsidR="00922C6C" w:rsidRPr="00500035" w14:paraId="5ADC3C47" w14:textId="77777777" w:rsidTr="004E498F">
        <w:trPr>
          <w:trHeight w:val="864"/>
          <w:jc w:val="center"/>
        </w:trPr>
        <w:tc>
          <w:tcPr>
            <w:tcW w:w="1103" w:type="pct"/>
            <w:shd w:val="clear" w:color="auto" w:fill="FFFFFF" w:themeFill="background1"/>
            <w:vAlign w:val="center"/>
          </w:tcPr>
          <w:p w14:paraId="1147581F" w14:textId="77777777" w:rsidR="00922C6C" w:rsidRPr="00500035" w:rsidRDefault="00922C6C" w:rsidP="009C3FAA">
            <w:pPr>
              <w:pStyle w:val="Nincstrkz"/>
              <w:rPr>
                <w:noProof/>
                <w:color w:val="FFFFFF" w:themeColor="background1"/>
                <w:sz w:val="40"/>
                <w:szCs w:val="40"/>
                <w:lang w:val="en-GB"/>
              </w:rPr>
            </w:pPr>
          </w:p>
        </w:tc>
        <w:tc>
          <w:tcPr>
            <w:tcW w:w="3897" w:type="pct"/>
            <w:shd w:val="clear" w:color="auto" w:fill="FFFFFF" w:themeFill="background1"/>
            <w:tcMar>
              <w:left w:w="216" w:type="dxa"/>
            </w:tcMar>
            <w:vAlign w:val="center"/>
          </w:tcPr>
          <w:p w14:paraId="679C3EAD" w14:textId="77777777" w:rsidR="00922C6C" w:rsidRPr="00500035" w:rsidRDefault="004E498F" w:rsidP="00BD0C8F">
            <w:pPr>
              <w:pStyle w:val="Nincstrkz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3rd - 7</w:t>
            </w:r>
            <w:r w:rsidR="00922C6C" w:rsidRPr="00500035">
              <w:rPr>
                <w:noProof/>
                <w:color w:val="775F55"/>
                <w:lang w:val="en-GB"/>
              </w:rPr>
              <w:t xml:space="preserve">th </w:t>
            </w:r>
            <w:r w:rsidRPr="00500035">
              <w:rPr>
                <w:noProof/>
                <w:color w:val="775F55"/>
                <w:lang w:val="en-GB"/>
              </w:rPr>
              <w:t>July 2017</w:t>
            </w:r>
          </w:p>
          <w:p w14:paraId="701D632A" w14:textId="77777777" w:rsidR="00922C6C" w:rsidRPr="00500035" w:rsidRDefault="004E498F" w:rsidP="00BD0C8F">
            <w:pPr>
              <w:pStyle w:val="Nincstrkz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Budapest, Hungary</w:t>
            </w:r>
          </w:p>
          <w:p w14:paraId="6047CA69" w14:textId="5A0D2099" w:rsidR="004E498F" w:rsidRPr="00500035" w:rsidRDefault="00151DFD" w:rsidP="00BD0C8F">
            <w:pPr>
              <w:pStyle w:val="Nincstrkz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Maria Hartyányi</w:t>
            </w:r>
            <w:r w:rsidR="00672846" w:rsidRPr="00500035">
              <w:rPr>
                <w:noProof/>
                <w:color w:val="775F55"/>
                <w:lang w:val="en-GB"/>
              </w:rPr>
              <w:t>, MBA</w:t>
            </w:r>
          </w:p>
          <w:p w14:paraId="3D2CF79C" w14:textId="0F37C202" w:rsidR="00672846" w:rsidRPr="00500035" w:rsidRDefault="00151DFD" w:rsidP="00BD0C8F">
            <w:pPr>
              <w:pStyle w:val="Nincstrkz"/>
              <w:rPr>
                <w:noProof/>
                <w:color w:val="775F55"/>
                <w:lang w:val="en-GB"/>
              </w:rPr>
            </w:pPr>
            <w:r w:rsidRPr="00500035">
              <w:rPr>
                <w:noProof/>
                <w:color w:val="775F55"/>
                <w:lang w:val="en-GB"/>
              </w:rPr>
              <w:t>iTStudy Hungary Educational and Research Centre Ltd.</w:t>
            </w:r>
          </w:p>
          <w:p w14:paraId="0123F0DF" w14:textId="77777777" w:rsidR="00922C6C" w:rsidRPr="00500035" w:rsidRDefault="00922C6C" w:rsidP="00922C6C">
            <w:pPr>
              <w:pStyle w:val="Nincstrkz"/>
              <w:spacing w:line="360" w:lineRule="auto"/>
              <w:rPr>
                <w:bCs/>
                <w:iCs/>
                <w:noProof/>
                <w:color w:val="FFFFFF"/>
                <w:lang w:val="en-GB"/>
              </w:rPr>
            </w:pPr>
          </w:p>
        </w:tc>
      </w:tr>
    </w:tbl>
    <w:p w14:paraId="4E016282" w14:textId="348DD5B0" w:rsidR="00205306" w:rsidRDefault="00205306" w:rsidP="000F5593">
      <w:pPr>
        <w:rPr>
          <w:noProof/>
        </w:rPr>
      </w:pPr>
    </w:p>
    <w:p w14:paraId="404B8FB0" w14:textId="77777777" w:rsidR="00205306" w:rsidRDefault="00205306">
      <w:pPr>
        <w:spacing w:after="120" w:line="264" w:lineRule="auto"/>
        <w:rPr>
          <w:noProof/>
        </w:rPr>
      </w:pPr>
      <w:r>
        <w:rPr>
          <w:noProof/>
        </w:rPr>
        <w:br w:type="page"/>
      </w:r>
    </w:p>
    <w:p w14:paraId="1B30A745" w14:textId="77777777" w:rsidR="00672846" w:rsidRPr="00500035" w:rsidRDefault="00672846" w:rsidP="000F5593">
      <w:pPr>
        <w:rPr>
          <w:noProof/>
        </w:rPr>
      </w:pPr>
    </w:p>
    <w:p w14:paraId="271B16FC" w14:textId="77777777" w:rsidR="008031B7" w:rsidRPr="00500035" w:rsidRDefault="008031B7" w:rsidP="000F5593">
      <w:bookmarkStart w:id="0" w:name="_Toc485814285"/>
      <w:r w:rsidRPr="00500035">
        <w:t>Fill in your data</w:t>
      </w:r>
    </w:p>
    <w:p w14:paraId="554D885A" w14:textId="77777777" w:rsidR="008031B7" w:rsidRPr="00500035" w:rsidRDefault="008031B7" w:rsidP="000F5593"/>
    <w:tbl>
      <w:tblPr>
        <w:tblStyle w:val="Rcsostblzat"/>
        <w:tblW w:w="3499" w:type="dxa"/>
        <w:tblInd w:w="578" w:type="dxa"/>
        <w:tblLook w:val="04A0" w:firstRow="1" w:lastRow="0" w:firstColumn="1" w:lastColumn="0" w:noHBand="0" w:noVBand="1"/>
      </w:tblPr>
      <w:tblGrid>
        <w:gridCol w:w="3499"/>
      </w:tblGrid>
      <w:tr w:rsidR="008031B7" w:rsidRPr="00500035" w14:paraId="0F7B9461" w14:textId="77777777" w:rsidTr="00A610A3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77D" w14:textId="77777777" w:rsidR="008031B7" w:rsidRPr="00500035" w:rsidRDefault="008031B7" w:rsidP="000F5593">
            <w:r w:rsidRPr="00500035">
              <w:t>Date:</w:t>
            </w:r>
          </w:p>
        </w:tc>
      </w:tr>
    </w:tbl>
    <w:p w14:paraId="12F80909" w14:textId="77777777" w:rsidR="008031B7" w:rsidRPr="00500035" w:rsidRDefault="008031B7" w:rsidP="000F5593"/>
    <w:tbl>
      <w:tblPr>
        <w:tblStyle w:val="Rcsostblzat"/>
        <w:tblW w:w="8346" w:type="dxa"/>
        <w:tblInd w:w="578" w:type="dxa"/>
        <w:tblLook w:val="04A0" w:firstRow="1" w:lastRow="0" w:firstColumn="1" w:lastColumn="0" w:noHBand="0" w:noVBand="1"/>
      </w:tblPr>
      <w:tblGrid>
        <w:gridCol w:w="3499"/>
        <w:gridCol w:w="3261"/>
        <w:gridCol w:w="1586"/>
      </w:tblGrid>
      <w:tr w:rsidR="008031B7" w:rsidRPr="00500035" w14:paraId="5F33E70F" w14:textId="77777777" w:rsidTr="00A610A3">
        <w:tc>
          <w:tcPr>
            <w:tcW w:w="3499" w:type="dxa"/>
            <w:tcBorders>
              <w:top w:val="single" w:sz="4" w:space="0" w:color="auto"/>
              <w:right w:val="single" w:sz="4" w:space="0" w:color="auto"/>
            </w:tcBorders>
          </w:tcPr>
          <w:p w14:paraId="507F4FCC" w14:textId="77777777" w:rsidR="008031B7" w:rsidRPr="00500035" w:rsidRDefault="008031B7" w:rsidP="000F5593">
            <w:r w:rsidRPr="00500035">
              <w:t>First and last name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3F25216C" w14:textId="77777777" w:rsidR="008031B7" w:rsidRPr="00500035" w:rsidRDefault="008031B7" w:rsidP="000F5593">
            <w:r w:rsidRPr="00500035">
              <w:t>e-mail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DAF" w14:textId="77777777" w:rsidR="008031B7" w:rsidRPr="00500035" w:rsidRDefault="008031B7" w:rsidP="000F5593">
            <w:r w:rsidRPr="00500035">
              <w:t>No. of Partner</w:t>
            </w:r>
          </w:p>
        </w:tc>
      </w:tr>
      <w:tr w:rsidR="008031B7" w:rsidRPr="00500035" w14:paraId="15844313" w14:textId="77777777" w:rsidTr="00A610A3">
        <w:tc>
          <w:tcPr>
            <w:tcW w:w="3499" w:type="dxa"/>
          </w:tcPr>
          <w:p w14:paraId="65340509" w14:textId="77777777" w:rsidR="008031B7" w:rsidRPr="00500035" w:rsidRDefault="008031B7" w:rsidP="000F5593"/>
        </w:tc>
        <w:tc>
          <w:tcPr>
            <w:tcW w:w="3261" w:type="dxa"/>
          </w:tcPr>
          <w:p w14:paraId="17B21B44" w14:textId="77777777" w:rsidR="008031B7" w:rsidRPr="00500035" w:rsidRDefault="008031B7" w:rsidP="000F5593"/>
        </w:tc>
        <w:tc>
          <w:tcPr>
            <w:tcW w:w="1586" w:type="dxa"/>
            <w:tcBorders>
              <w:top w:val="single" w:sz="4" w:space="0" w:color="auto"/>
            </w:tcBorders>
          </w:tcPr>
          <w:p w14:paraId="26CCAFE2" w14:textId="77777777" w:rsidR="008031B7" w:rsidRPr="00500035" w:rsidRDefault="008031B7" w:rsidP="000F5593"/>
        </w:tc>
      </w:tr>
      <w:tr w:rsidR="008031B7" w:rsidRPr="00500035" w14:paraId="22241EB6" w14:textId="77777777" w:rsidTr="00A610A3">
        <w:tc>
          <w:tcPr>
            <w:tcW w:w="3499" w:type="dxa"/>
          </w:tcPr>
          <w:p w14:paraId="0E0DFECE" w14:textId="77777777" w:rsidR="008031B7" w:rsidRPr="00500035" w:rsidRDefault="008031B7" w:rsidP="000F5593"/>
        </w:tc>
        <w:tc>
          <w:tcPr>
            <w:tcW w:w="3261" w:type="dxa"/>
          </w:tcPr>
          <w:p w14:paraId="49F4E294" w14:textId="77777777" w:rsidR="008031B7" w:rsidRPr="00500035" w:rsidRDefault="008031B7" w:rsidP="000F5593"/>
        </w:tc>
        <w:tc>
          <w:tcPr>
            <w:tcW w:w="1586" w:type="dxa"/>
          </w:tcPr>
          <w:p w14:paraId="52A51504" w14:textId="77777777" w:rsidR="008031B7" w:rsidRPr="00500035" w:rsidRDefault="008031B7" w:rsidP="000F5593"/>
        </w:tc>
      </w:tr>
      <w:tr w:rsidR="008031B7" w:rsidRPr="00500035" w14:paraId="5427FD38" w14:textId="77777777" w:rsidTr="00A610A3">
        <w:tc>
          <w:tcPr>
            <w:tcW w:w="3499" w:type="dxa"/>
          </w:tcPr>
          <w:p w14:paraId="5EBAE0F1" w14:textId="77777777" w:rsidR="008031B7" w:rsidRPr="00500035" w:rsidRDefault="008031B7" w:rsidP="000F5593"/>
        </w:tc>
        <w:tc>
          <w:tcPr>
            <w:tcW w:w="3261" w:type="dxa"/>
          </w:tcPr>
          <w:p w14:paraId="42545990" w14:textId="77777777" w:rsidR="008031B7" w:rsidRPr="00500035" w:rsidRDefault="008031B7" w:rsidP="000F5593"/>
        </w:tc>
        <w:tc>
          <w:tcPr>
            <w:tcW w:w="1586" w:type="dxa"/>
          </w:tcPr>
          <w:p w14:paraId="38FCC540" w14:textId="77777777" w:rsidR="008031B7" w:rsidRPr="00500035" w:rsidRDefault="008031B7" w:rsidP="000F5593"/>
        </w:tc>
      </w:tr>
      <w:tr w:rsidR="008031B7" w:rsidRPr="00500035" w14:paraId="355E9591" w14:textId="77777777" w:rsidTr="00A610A3">
        <w:tc>
          <w:tcPr>
            <w:tcW w:w="3499" w:type="dxa"/>
          </w:tcPr>
          <w:p w14:paraId="1D2A2670" w14:textId="77777777" w:rsidR="008031B7" w:rsidRPr="00500035" w:rsidRDefault="008031B7" w:rsidP="000F5593"/>
        </w:tc>
        <w:tc>
          <w:tcPr>
            <w:tcW w:w="3261" w:type="dxa"/>
          </w:tcPr>
          <w:p w14:paraId="75114909" w14:textId="77777777" w:rsidR="008031B7" w:rsidRPr="00500035" w:rsidRDefault="008031B7" w:rsidP="000F5593"/>
        </w:tc>
        <w:tc>
          <w:tcPr>
            <w:tcW w:w="1586" w:type="dxa"/>
          </w:tcPr>
          <w:p w14:paraId="332BE0DF" w14:textId="77777777" w:rsidR="008031B7" w:rsidRPr="00500035" w:rsidRDefault="008031B7" w:rsidP="000F5593"/>
        </w:tc>
      </w:tr>
      <w:tr w:rsidR="008031B7" w:rsidRPr="00500035" w14:paraId="7700FB65" w14:textId="77777777" w:rsidTr="00A610A3">
        <w:tc>
          <w:tcPr>
            <w:tcW w:w="3499" w:type="dxa"/>
          </w:tcPr>
          <w:p w14:paraId="089CAB41" w14:textId="77777777" w:rsidR="008031B7" w:rsidRPr="00500035" w:rsidRDefault="008031B7" w:rsidP="000F5593"/>
        </w:tc>
        <w:tc>
          <w:tcPr>
            <w:tcW w:w="3261" w:type="dxa"/>
          </w:tcPr>
          <w:p w14:paraId="7D628C57" w14:textId="77777777" w:rsidR="008031B7" w:rsidRPr="00500035" w:rsidRDefault="008031B7" w:rsidP="000F5593"/>
        </w:tc>
        <w:tc>
          <w:tcPr>
            <w:tcW w:w="1586" w:type="dxa"/>
          </w:tcPr>
          <w:p w14:paraId="48AEDA7E" w14:textId="77777777" w:rsidR="008031B7" w:rsidRPr="00500035" w:rsidRDefault="008031B7" w:rsidP="000F5593"/>
        </w:tc>
      </w:tr>
    </w:tbl>
    <w:p w14:paraId="7BB959E8" w14:textId="77777777" w:rsidR="008031B7" w:rsidRPr="00500035" w:rsidRDefault="008031B7" w:rsidP="000F5593"/>
    <w:p w14:paraId="10BB222E" w14:textId="77777777" w:rsidR="008031B7" w:rsidRPr="00500035" w:rsidRDefault="008031B7" w:rsidP="000F5593">
      <w:r w:rsidRPr="00500035">
        <w:t>No. of Partner/Organisation</w:t>
      </w:r>
    </w:p>
    <w:p w14:paraId="761AECCA" w14:textId="77777777" w:rsidR="008031B7" w:rsidRPr="00500035" w:rsidRDefault="008031B7" w:rsidP="000F5593">
      <w:r w:rsidRPr="00500035">
        <w:t>1.</w:t>
      </w:r>
      <w:r w:rsidRPr="00500035">
        <w:tab/>
        <w:t>Korona plus d.o.o., Institute for Innovation and Technology, SI</w:t>
      </w:r>
    </w:p>
    <w:p w14:paraId="01FAF66D" w14:textId="77777777" w:rsidR="008031B7" w:rsidRPr="00500035" w:rsidRDefault="008031B7" w:rsidP="000F5593">
      <w:r w:rsidRPr="00500035">
        <w:t>2.</w:t>
      </w:r>
      <w:r w:rsidRPr="00500035">
        <w:tab/>
        <w:t>OŠ Trnovo, SI</w:t>
      </w:r>
    </w:p>
    <w:p w14:paraId="13CC5C96" w14:textId="77777777" w:rsidR="008031B7" w:rsidRPr="00500035" w:rsidRDefault="008031B7" w:rsidP="000F5593">
      <w:r w:rsidRPr="00500035">
        <w:t>3.</w:t>
      </w:r>
      <w:r w:rsidRPr="00500035">
        <w:tab/>
        <w:t>OŠ Louisa Adamiča Grosuplje, SI</w:t>
      </w:r>
    </w:p>
    <w:p w14:paraId="2208A7AF" w14:textId="77777777" w:rsidR="008031B7" w:rsidRPr="00500035" w:rsidRDefault="008031B7" w:rsidP="000F5593">
      <w:r w:rsidRPr="00500035">
        <w:t>4.</w:t>
      </w:r>
      <w:r w:rsidRPr="00500035">
        <w:tab/>
        <w:t>I.S.C.N. GesmbH; AT</w:t>
      </w:r>
    </w:p>
    <w:p w14:paraId="4115B01A" w14:textId="77777777" w:rsidR="008031B7" w:rsidRPr="00500035" w:rsidRDefault="008031B7" w:rsidP="000F5593">
      <w:r w:rsidRPr="00500035">
        <w:t>5.</w:t>
      </w:r>
      <w:r w:rsidRPr="00500035">
        <w:tab/>
        <w:t>ORG des Schulvereins der Grazer Schulschwestern, AT</w:t>
      </w:r>
    </w:p>
    <w:p w14:paraId="7811B2E1" w14:textId="77777777" w:rsidR="008031B7" w:rsidRPr="00500035" w:rsidRDefault="008031B7" w:rsidP="000F5593">
      <w:r w:rsidRPr="00500035">
        <w:t>6.</w:t>
      </w:r>
      <w:r w:rsidRPr="00500035">
        <w:tab/>
        <w:t>iTStudy Hungary Számítástechnikai Oktató- és Kutatóközpont Kft., HU</w:t>
      </w:r>
    </w:p>
    <w:p w14:paraId="5A084EFC" w14:textId="77777777" w:rsidR="008031B7" w:rsidRPr="00500035" w:rsidRDefault="008031B7" w:rsidP="000F5593">
      <w:r w:rsidRPr="00500035">
        <w:t>7.</w:t>
      </w:r>
      <w:r w:rsidRPr="00500035">
        <w:tab/>
        <w:t>Turai Hevesy György Általános Iskola, HU</w:t>
      </w:r>
    </w:p>
    <w:p w14:paraId="0BCAED18" w14:textId="77777777" w:rsidR="008031B7" w:rsidRPr="00500035" w:rsidRDefault="008031B7" w:rsidP="000F5593">
      <w:r w:rsidRPr="00500035">
        <w:t>8.</w:t>
      </w:r>
      <w:r w:rsidRPr="00500035">
        <w:tab/>
        <w:t>Kerepesi Szechenyi Istvan Altalános Iskola es Alapfoku Muveszeti Iskola, HU</w:t>
      </w:r>
    </w:p>
    <w:p w14:paraId="02F67981" w14:textId="77777777" w:rsidR="008031B7" w:rsidRPr="00500035" w:rsidRDefault="008031B7" w:rsidP="000F5593"/>
    <w:p w14:paraId="449FFDCA" w14:textId="77777777" w:rsidR="008031B7" w:rsidRPr="00500035" w:rsidRDefault="008031B7" w:rsidP="000F5593"/>
    <w:p w14:paraId="48D80381" w14:textId="77777777" w:rsidR="008031B7" w:rsidRPr="00500035" w:rsidRDefault="008031B7" w:rsidP="000F5593"/>
    <w:p w14:paraId="220B4388" w14:textId="77777777" w:rsidR="008031B7" w:rsidRPr="00500035" w:rsidRDefault="008031B7" w:rsidP="000F5593"/>
    <w:p w14:paraId="252A7FD1" w14:textId="77777777" w:rsidR="008031B7" w:rsidRPr="00500035" w:rsidRDefault="008031B7" w:rsidP="000F5593"/>
    <w:p w14:paraId="6A762C5F" w14:textId="77777777" w:rsidR="008031B7" w:rsidRPr="00500035" w:rsidRDefault="008031B7" w:rsidP="000F5593">
      <w:r w:rsidRPr="00500035">
        <w:t>Short introduction</w:t>
      </w:r>
    </w:p>
    <w:p w14:paraId="5291223C" w14:textId="77777777" w:rsidR="008031B7" w:rsidRPr="00500035" w:rsidRDefault="008031B7" w:rsidP="000F5593"/>
    <w:p w14:paraId="24DB3CF4" w14:textId="77777777" w:rsidR="008031B7" w:rsidRPr="00500035" w:rsidRDefault="008031B7" w:rsidP="000F5593">
      <w:pPr>
        <w:rPr>
          <w:noProof/>
        </w:rPr>
      </w:pPr>
      <w:r w:rsidRPr="00500035">
        <w:rPr>
          <w:noProof/>
        </w:rPr>
        <w:t>The aim of practical work is to use the knowledge gained at the trainings (lectures) in a practical way throught series of exercises.</w:t>
      </w:r>
    </w:p>
    <w:p w14:paraId="09BE185D" w14:textId="77777777" w:rsidR="008031B7" w:rsidRPr="00500035" w:rsidRDefault="008031B7" w:rsidP="000F5593">
      <w:pPr>
        <w:rPr>
          <w:noProof/>
        </w:rPr>
      </w:pPr>
      <w:r w:rsidRPr="00500035">
        <w:rPr>
          <w:noProof/>
        </w:rPr>
        <w:t>Practical work will be implemention in groups of 2-3 people. Division in the groups are done by the teachers (participants) themselves.</w:t>
      </w:r>
    </w:p>
    <w:p w14:paraId="5CB95258" w14:textId="77777777" w:rsidR="008031B7" w:rsidRPr="00500035" w:rsidRDefault="008031B7" w:rsidP="000F5593">
      <w:pPr>
        <w:rPr>
          <w:noProof/>
        </w:rPr>
      </w:pPr>
      <w:r w:rsidRPr="00500035">
        <w:rPr>
          <w:noProof/>
        </w:rPr>
        <w:t>The use of the following forms is essential for the successful implementation of each exercise. You fill them in the group; to help with this, you are given instructions for each exercise and additional guidelines on the forms.</w:t>
      </w:r>
    </w:p>
    <w:p w14:paraId="4C98DA67" w14:textId="77777777" w:rsidR="008031B7" w:rsidRPr="00500035" w:rsidRDefault="008031B7" w:rsidP="000F5593">
      <w:pPr>
        <w:rPr>
          <w:noProof/>
        </w:rPr>
      </w:pPr>
      <w:r w:rsidRPr="00500035">
        <w:rPr>
          <w:noProof/>
        </w:rPr>
        <w:t>The final result of these exercises will be completed forms which together will form a teachers’ project. It will also represent a base for evidence-based exam (IO5).</w:t>
      </w:r>
    </w:p>
    <w:p w14:paraId="1EFF727E" w14:textId="77777777" w:rsidR="008031B7" w:rsidRPr="00500035" w:rsidRDefault="008031B7" w:rsidP="000F5593">
      <w:pPr>
        <w:rPr>
          <w:noProof/>
        </w:rPr>
      </w:pPr>
    </w:p>
    <w:p w14:paraId="48D813C8" w14:textId="77777777" w:rsidR="008031B7" w:rsidRPr="00500035" w:rsidRDefault="008031B7" w:rsidP="000F5593">
      <w:pPr>
        <w:rPr>
          <w:noProof/>
        </w:rPr>
      </w:pPr>
    </w:p>
    <w:p w14:paraId="247BA87D" w14:textId="1097583C" w:rsidR="00726421" w:rsidRPr="0067562B" w:rsidRDefault="00C06E0A" w:rsidP="002E34F2">
      <w:pPr>
        <w:pStyle w:val="Cmsor1"/>
        <w:numPr>
          <w:ilvl w:val="0"/>
          <w:numId w:val="0"/>
        </w:numPr>
        <w:rPr>
          <w:lang w:val="hu-HU"/>
        </w:rPr>
      </w:pPr>
      <w:bookmarkStart w:id="1" w:name="_Toc485650706"/>
      <w:bookmarkStart w:id="2" w:name="_Toc485810981"/>
      <w:bookmarkStart w:id="3" w:name="_Toc485812015"/>
      <w:bookmarkStart w:id="4" w:name="_Toc485814112"/>
      <w:bookmarkStart w:id="5" w:name="_Toc485814286"/>
      <w:bookmarkEnd w:id="0"/>
      <w:bookmarkEnd w:id="1"/>
      <w:bookmarkEnd w:id="2"/>
      <w:bookmarkEnd w:id="3"/>
      <w:bookmarkEnd w:id="4"/>
      <w:bookmarkEnd w:id="5"/>
      <w:r w:rsidRPr="0067562B">
        <w:rPr>
          <w:lang w:val="hu-HU"/>
        </w:rPr>
        <w:t>FELADAT</w:t>
      </w:r>
      <w:r w:rsidR="00205306" w:rsidRPr="0067562B">
        <w:rPr>
          <w:lang w:val="hu-HU"/>
        </w:rPr>
        <w:t xml:space="preserve"> </w:t>
      </w:r>
      <w:r w:rsidR="00616202" w:rsidRPr="0067562B">
        <w:rPr>
          <w:lang w:val="hu-HU"/>
        </w:rPr>
        <w:t>–</w:t>
      </w:r>
      <w:r w:rsidR="00205306" w:rsidRPr="0067562B">
        <w:rPr>
          <w:lang w:val="hu-HU"/>
        </w:rPr>
        <w:t xml:space="preserve"> </w:t>
      </w:r>
      <w:r w:rsidR="00616202" w:rsidRPr="0067562B">
        <w:rPr>
          <w:lang w:val="hu-HU"/>
        </w:rPr>
        <w:t>I</w:t>
      </w:r>
      <w:r w:rsidRPr="0067562B">
        <w:rPr>
          <w:lang w:val="hu-HU"/>
        </w:rPr>
        <w:t>K</w:t>
      </w:r>
      <w:r w:rsidR="00616202" w:rsidRPr="0067562B">
        <w:rPr>
          <w:lang w:val="hu-HU"/>
        </w:rPr>
        <w:t xml:space="preserve">T </w:t>
      </w:r>
      <w:r w:rsidRPr="0067562B">
        <w:rPr>
          <w:lang w:val="hu-HU"/>
        </w:rPr>
        <w:t>eszközök a projekt alapú tanításhoz</w:t>
      </w:r>
    </w:p>
    <w:p w14:paraId="1920C2C0" w14:textId="2069BA5E" w:rsidR="00C06E0A" w:rsidRPr="0067562B" w:rsidRDefault="00C06E0A" w:rsidP="00C06E0A">
      <w:pPr>
        <w:rPr>
          <w:sz w:val="36"/>
          <w:szCs w:val="36"/>
          <w:lang w:val="hu-HU"/>
        </w:rPr>
      </w:pPr>
      <w:r w:rsidRPr="0067562B">
        <w:rPr>
          <w:sz w:val="36"/>
          <w:szCs w:val="36"/>
          <w:lang w:val="hu-HU"/>
        </w:rPr>
        <w:t>A projekt alapú tanítási módszer alkalmazása közben</w:t>
      </w:r>
      <w:r w:rsidR="00C0307C" w:rsidRPr="0067562B">
        <w:rPr>
          <w:sz w:val="36"/>
          <w:szCs w:val="36"/>
          <w:lang w:val="hu-HU"/>
        </w:rPr>
        <w:t xml:space="preserve"> elkezdett prototípus fejlesztéséhez</w:t>
      </w:r>
      <w:r w:rsidRPr="0067562B">
        <w:rPr>
          <w:sz w:val="36"/>
          <w:szCs w:val="36"/>
          <w:lang w:val="hu-HU"/>
        </w:rPr>
        <w:t xml:space="preserve"> készítsen vázlatot</w:t>
      </w:r>
      <w:r w:rsidR="00C0307C" w:rsidRPr="0067562B">
        <w:rPr>
          <w:sz w:val="36"/>
          <w:szCs w:val="36"/>
          <w:lang w:val="hu-HU"/>
        </w:rPr>
        <w:t>,</w:t>
      </w:r>
      <w:r w:rsidRPr="0067562B">
        <w:rPr>
          <w:sz w:val="36"/>
          <w:szCs w:val="36"/>
          <w:lang w:val="hu-HU"/>
        </w:rPr>
        <w:t xml:space="preserve"> amelyben kifejti a</w:t>
      </w:r>
      <w:r w:rsidR="00C0307C" w:rsidRPr="0067562B">
        <w:rPr>
          <w:sz w:val="36"/>
          <w:szCs w:val="36"/>
          <w:lang w:val="hu-HU"/>
        </w:rPr>
        <w:t xml:space="preserve">z egyes </w:t>
      </w:r>
      <w:r w:rsidRPr="0067562B">
        <w:rPr>
          <w:sz w:val="36"/>
          <w:szCs w:val="36"/>
          <w:lang w:val="hu-HU"/>
        </w:rPr>
        <w:t>munkaszakaszokat</w:t>
      </w:r>
      <w:r w:rsidR="00FA35EF" w:rsidRPr="0067562B">
        <w:rPr>
          <w:sz w:val="36"/>
          <w:szCs w:val="36"/>
          <w:lang w:val="hu-HU"/>
        </w:rPr>
        <w:t>.</w:t>
      </w:r>
    </w:p>
    <w:p w14:paraId="4984DE0F" w14:textId="77777777" w:rsidR="00616202" w:rsidRPr="0067562B" w:rsidRDefault="00616202" w:rsidP="00616202">
      <w:pPr>
        <w:rPr>
          <w:rFonts w:ascii="Calibri" w:hAnsi="Calibri"/>
          <w:color w:val="000000"/>
          <w:sz w:val="36"/>
          <w:szCs w:val="36"/>
          <w:lang w:val="hu-HU"/>
        </w:rPr>
      </w:pPr>
    </w:p>
    <w:p w14:paraId="3671365D" w14:textId="28414AC5" w:rsidR="00FA35EF" w:rsidRPr="0067562B" w:rsidRDefault="008D5005" w:rsidP="00616202">
      <w:p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>Készítsen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egy listát a kiválasztott IKT eszközökről, amelyek a különböző munkas</w:t>
      </w:r>
      <w:r w:rsidR="00C0307C" w:rsidRPr="0067562B">
        <w:rPr>
          <w:rFonts w:ascii="Calibri" w:hAnsi="Calibri"/>
          <w:color w:val="000000"/>
          <w:sz w:val="36"/>
          <w:szCs w:val="36"/>
          <w:lang w:val="hu-HU"/>
        </w:rPr>
        <w:t xml:space="preserve">zakaszokban 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>alkalmazhatók, felhasználva a következő javaslatokat:</w:t>
      </w:r>
    </w:p>
    <w:p w14:paraId="3243225C" w14:textId="77777777" w:rsidR="00616202" w:rsidRPr="0067562B" w:rsidRDefault="00616202" w:rsidP="00616202">
      <w:pPr>
        <w:rPr>
          <w:rFonts w:ascii="Calibri" w:hAnsi="Calibri"/>
          <w:color w:val="000000"/>
          <w:sz w:val="36"/>
          <w:szCs w:val="36"/>
          <w:lang w:val="hu-HU"/>
        </w:rPr>
      </w:pPr>
    </w:p>
    <w:p w14:paraId="6BE0DA70" w14:textId="570B24BB" w:rsidR="007C2A07" w:rsidRPr="0067562B" w:rsidRDefault="00FA35EF" w:rsidP="007C2A07">
      <w:pPr>
        <w:pStyle w:val="Listaszerbekezds"/>
        <w:numPr>
          <w:ilvl w:val="0"/>
          <w:numId w:val="12"/>
        </w:num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>Tervező eszközök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-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fogalomtérkép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, </w:t>
      </w:r>
      <w:r w:rsidR="00BB0B16" w:rsidRPr="0067562B">
        <w:rPr>
          <w:rFonts w:ascii="Calibri" w:hAnsi="Calibri"/>
          <w:color w:val="000000"/>
          <w:sz w:val="36"/>
          <w:szCs w:val="36"/>
          <w:lang w:val="hu-HU"/>
        </w:rPr>
        <w:t>eszközök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 információ kereséshez 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>(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böngésző</w:t>
      </w:r>
      <w:r w:rsidR="00BB0B16" w:rsidRPr="0067562B">
        <w:rPr>
          <w:rFonts w:ascii="Calibri" w:hAnsi="Calibri"/>
          <w:color w:val="000000"/>
          <w:sz w:val="36"/>
          <w:szCs w:val="36"/>
          <w:lang w:val="hu-HU"/>
        </w:rPr>
        <w:t>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, online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adatbázisok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>)</w:t>
      </w:r>
    </w:p>
    <w:p w14:paraId="2C28EB9B" w14:textId="6838DE7F" w:rsidR="007C2A07" w:rsidRPr="0067562B" w:rsidRDefault="007C2A07" w:rsidP="007C2A07">
      <w:pPr>
        <w:pStyle w:val="Listaszerbekezds"/>
        <w:numPr>
          <w:ilvl w:val="0"/>
          <w:numId w:val="12"/>
        </w:num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>M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>enedzsment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 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 xml:space="preserve">és </w:t>
      </w:r>
      <w:r w:rsidR="00BB0B16" w:rsidRPr="0067562B">
        <w:rPr>
          <w:rFonts w:ascii="Calibri" w:hAnsi="Calibri"/>
          <w:color w:val="000000"/>
          <w:sz w:val="36"/>
          <w:szCs w:val="36"/>
          <w:lang w:val="hu-HU"/>
        </w:rPr>
        <w:t>együttmőködést tá</w:t>
      </w:r>
      <w:r w:rsidR="003F43E1" w:rsidRPr="0067562B">
        <w:rPr>
          <w:rFonts w:ascii="Calibri" w:hAnsi="Calibri"/>
          <w:color w:val="000000"/>
          <w:sz w:val="36"/>
          <w:szCs w:val="36"/>
          <w:lang w:val="hu-HU"/>
        </w:rPr>
        <w:t>mogató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eszközök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 (Google 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>Naptár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, Excel, Evernote 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>stb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., Google Drive, Google </w:t>
      </w:r>
      <w:r w:rsidR="00FA35EF" w:rsidRPr="0067562B">
        <w:rPr>
          <w:rFonts w:ascii="Calibri" w:hAnsi="Calibri"/>
          <w:color w:val="000000"/>
          <w:sz w:val="36"/>
          <w:szCs w:val="36"/>
          <w:lang w:val="hu-HU"/>
        </w:rPr>
        <w:t>Dokumentumok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 </w:t>
      </w:r>
      <w:r w:rsidR="00C0307C" w:rsidRPr="0067562B">
        <w:rPr>
          <w:rFonts w:ascii="Calibri" w:hAnsi="Calibri"/>
          <w:color w:val="000000"/>
          <w:sz w:val="36"/>
          <w:szCs w:val="36"/>
          <w:lang w:val="hu-HU"/>
        </w:rPr>
        <w:t>stb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.)</w:t>
      </w:r>
    </w:p>
    <w:p w14:paraId="38E368F5" w14:textId="7D493853" w:rsidR="007C2A07" w:rsidRPr="0067562B" w:rsidRDefault="00BB0B16" w:rsidP="007C2A07">
      <w:pPr>
        <w:pStyle w:val="Listaszerbekezds"/>
        <w:numPr>
          <w:ilvl w:val="0"/>
          <w:numId w:val="12"/>
        </w:num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Grafikai </w:t>
      </w:r>
      <w:bookmarkStart w:id="6" w:name="_GoBack"/>
      <w:bookmarkEnd w:id="6"/>
      <w:r w:rsidRPr="0067562B">
        <w:rPr>
          <w:rFonts w:ascii="Calibri" w:hAnsi="Calibri"/>
          <w:color w:val="000000"/>
          <w:sz w:val="36"/>
          <w:szCs w:val="36"/>
          <w:lang w:val="hu-HU"/>
        </w:rPr>
        <w:t>eszközök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(Infogra</w:t>
      </w:r>
      <w:r w:rsidR="002476C6" w:rsidRPr="0067562B">
        <w:rPr>
          <w:rFonts w:ascii="Calibri" w:hAnsi="Calibri"/>
          <w:color w:val="000000"/>
          <w:sz w:val="36"/>
          <w:szCs w:val="36"/>
          <w:lang w:val="hu-HU"/>
        </w:rPr>
        <w:t>fik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ák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,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rajzoló programok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, </w:t>
      </w:r>
      <w:r w:rsidR="002476C6" w:rsidRPr="0067562B">
        <w:rPr>
          <w:rFonts w:ascii="Calibri" w:hAnsi="Calibri"/>
          <w:color w:val="000000"/>
          <w:sz w:val="36"/>
          <w:szCs w:val="36"/>
          <w:lang w:val="hu-HU"/>
        </w:rPr>
        <w:t>ingyenes képtár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ak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</w:t>
      </w:r>
      <w:r w:rsidR="002476C6" w:rsidRPr="0067562B">
        <w:rPr>
          <w:rFonts w:ascii="Calibri" w:hAnsi="Calibri"/>
          <w:color w:val="000000"/>
          <w:sz w:val="36"/>
          <w:szCs w:val="36"/>
          <w:lang w:val="hu-HU"/>
        </w:rPr>
        <w:t>stb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>.)</w:t>
      </w:r>
    </w:p>
    <w:p w14:paraId="073E5C12" w14:textId="1C09E04E" w:rsidR="007C2A07" w:rsidRPr="0067562B" w:rsidRDefault="002476C6" w:rsidP="002476C6">
      <w:pPr>
        <w:pStyle w:val="Listaszerbekezds"/>
        <w:numPr>
          <w:ilvl w:val="0"/>
          <w:numId w:val="12"/>
        </w:num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Külső, belső kommunikációs eszközök 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>(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közösségi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m</w:t>
      </w:r>
      <w:r w:rsidR="00C0307C" w:rsidRPr="0067562B">
        <w:rPr>
          <w:rFonts w:ascii="Calibri" w:hAnsi="Calibri"/>
          <w:color w:val="000000"/>
          <w:sz w:val="36"/>
          <w:szCs w:val="36"/>
          <w:lang w:val="hu-HU"/>
        </w:rPr>
        <w:t>é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 xml:space="preserve">dia, mint például 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Twitter, Facebook, Youtube, </w:t>
      </w:r>
      <w:r w:rsidR="00BB0B16" w:rsidRPr="0067562B">
        <w:rPr>
          <w:rFonts w:ascii="Calibri" w:hAnsi="Calibri"/>
          <w:color w:val="000000"/>
          <w:sz w:val="36"/>
          <w:szCs w:val="36"/>
          <w:lang w:val="hu-HU"/>
        </w:rPr>
        <w:t>h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írlevél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>, Skype, e-mail, …)</w:t>
      </w:r>
    </w:p>
    <w:p w14:paraId="7E5EC293" w14:textId="4DBA16EF" w:rsidR="007C2A07" w:rsidRPr="0067562B" w:rsidRDefault="002476C6" w:rsidP="007C2A07">
      <w:pPr>
        <w:pStyle w:val="Listaszerbekezds"/>
        <w:numPr>
          <w:ilvl w:val="0"/>
          <w:numId w:val="12"/>
        </w:num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>Prezentáció és bemutató készítő eszközök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(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az első project ötlet bemutatása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,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munka közbeni jelentések,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végleges prezentáció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) - Word, PowerPoint,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video</w:t>
      </w:r>
      <w:r w:rsidR="00BB0B16" w:rsidRPr="0067562B">
        <w:rPr>
          <w:rFonts w:ascii="Calibri" w:hAnsi="Calibri"/>
          <w:color w:val="000000"/>
          <w:sz w:val="36"/>
          <w:szCs w:val="36"/>
          <w:lang w:val="hu-HU"/>
        </w:rPr>
        <w:t>szerkesztő</w:t>
      </w:r>
      <w:r w:rsidR="007C2A07" w:rsidRPr="0067562B">
        <w:rPr>
          <w:rFonts w:ascii="Calibri" w:hAnsi="Calibri"/>
          <w:color w:val="000000"/>
          <w:sz w:val="36"/>
          <w:szCs w:val="36"/>
          <w:lang w:val="hu-HU"/>
        </w:rPr>
        <w:t xml:space="preserve"> </w:t>
      </w:r>
      <w:r w:rsidRPr="0067562B">
        <w:rPr>
          <w:rFonts w:ascii="Calibri" w:hAnsi="Calibri"/>
          <w:color w:val="000000"/>
          <w:sz w:val="36"/>
          <w:szCs w:val="36"/>
          <w:lang w:val="hu-HU"/>
        </w:rPr>
        <w:t>alkalmazások</w:t>
      </w:r>
    </w:p>
    <w:p w14:paraId="6FF437D0" w14:textId="35BE9794" w:rsidR="00D37787" w:rsidRPr="0067562B" w:rsidRDefault="00BB0B16" w:rsidP="007C2A07">
      <w:pPr>
        <w:pStyle w:val="Listaszerbekezds"/>
        <w:numPr>
          <w:ilvl w:val="0"/>
          <w:numId w:val="12"/>
        </w:num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>Kérdőív készítő alkalmazások</w:t>
      </w:r>
      <w:r w:rsidR="00C0307C" w:rsidRPr="0067562B">
        <w:rPr>
          <w:rFonts w:ascii="Calibri" w:hAnsi="Calibri"/>
          <w:color w:val="000000"/>
          <w:sz w:val="36"/>
          <w:szCs w:val="36"/>
          <w:lang w:val="hu-HU"/>
        </w:rPr>
        <w:t>, amelyek segítségével visszajelzéseket kaphatunk az érintettektől.</w:t>
      </w:r>
    </w:p>
    <w:p w14:paraId="17A7308A" w14:textId="77777777" w:rsidR="007C2A07" w:rsidRPr="0067562B" w:rsidRDefault="007C2A07" w:rsidP="007C2A07">
      <w:pPr>
        <w:rPr>
          <w:rFonts w:ascii="Calibri" w:hAnsi="Calibri"/>
          <w:color w:val="000000"/>
          <w:sz w:val="36"/>
          <w:szCs w:val="36"/>
          <w:lang w:val="hu-HU"/>
        </w:rPr>
      </w:pPr>
    </w:p>
    <w:p w14:paraId="105B9452" w14:textId="675CC2AA" w:rsidR="007C2A07" w:rsidRPr="0067562B" w:rsidRDefault="007C2A07" w:rsidP="00616202">
      <w:pPr>
        <w:rPr>
          <w:rFonts w:ascii="Calibri" w:hAnsi="Calibri"/>
          <w:color w:val="000000"/>
          <w:sz w:val="36"/>
          <w:szCs w:val="36"/>
          <w:lang w:val="hu-HU"/>
        </w:rPr>
      </w:pPr>
    </w:p>
    <w:p w14:paraId="2E57AC07" w14:textId="23316C63" w:rsidR="00C0307C" w:rsidRPr="0067562B" w:rsidRDefault="00C0307C" w:rsidP="00616202">
      <w:pPr>
        <w:rPr>
          <w:rFonts w:ascii="Calibri" w:hAnsi="Calibri"/>
          <w:color w:val="000000"/>
          <w:sz w:val="36"/>
          <w:szCs w:val="36"/>
          <w:lang w:val="hu-HU"/>
        </w:rPr>
      </w:pPr>
      <w:r w:rsidRPr="0067562B">
        <w:rPr>
          <w:rFonts w:ascii="Calibri" w:hAnsi="Calibri"/>
          <w:color w:val="000000"/>
          <w:sz w:val="36"/>
          <w:szCs w:val="36"/>
          <w:lang w:val="hu-HU"/>
        </w:rPr>
        <w:t>Kérem magyarázza meg, hogy miért az adott eszközt választotta.</w:t>
      </w:r>
    </w:p>
    <w:p w14:paraId="055E773F" w14:textId="77777777" w:rsidR="00616202" w:rsidRPr="0067562B" w:rsidRDefault="00616202" w:rsidP="00616202">
      <w:pPr>
        <w:rPr>
          <w:lang w:val="hu-HU"/>
        </w:rPr>
      </w:pPr>
    </w:p>
    <w:sectPr w:rsidR="00616202" w:rsidRPr="0067562B" w:rsidSect="00616202">
      <w:pgSz w:w="11900" w:h="16840"/>
      <w:pgMar w:top="1418" w:right="1134" w:bottom="567" w:left="1134" w:header="567" w:footer="33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F617" w14:textId="77777777" w:rsidR="00C254FA" w:rsidRDefault="00C254FA" w:rsidP="000F5593">
      <w:r>
        <w:separator/>
      </w:r>
    </w:p>
    <w:p w14:paraId="11DBAD1F" w14:textId="77777777" w:rsidR="00C254FA" w:rsidRDefault="00C254FA" w:rsidP="000F5593"/>
  </w:endnote>
  <w:endnote w:type="continuationSeparator" w:id="0">
    <w:p w14:paraId="49FC39DE" w14:textId="77777777" w:rsidR="00C254FA" w:rsidRDefault="00C254FA" w:rsidP="000F5593">
      <w:r>
        <w:continuationSeparator/>
      </w:r>
    </w:p>
    <w:p w14:paraId="6C44D67B" w14:textId="77777777" w:rsidR="00C254FA" w:rsidRDefault="00C254FA" w:rsidP="000F5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D1B4" w14:textId="77777777" w:rsidR="00C254FA" w:rsidRDefault="00C254FA" w:rsidP="000F5593">
      <w:r>
        <w:separator/>
      </w:r>
    </w:p>
    <w:p w14:paraId="1356D716" w14:textId="77777777" w:rsidR="00C254FA" w:rsidRDefault="00C254FA" w:rsidP="000F5593"/>
  </w:footnote>
  <w:footnote w:type="continuationSeparator" w:id="0">
    <w:p w14:paraId="05C632DB" w14:textId="77777777" w:rsidR="00C254FA" w:rsidRDefault="00C254FA" w:rsidP="000F5593">
      <w:r>
        <w:continuationSeparator/>
      </w:r>
    </w:p>
    <w:p w14:paraId="1F99A299" w14:textId="77777777" w:rsidR="00C254FA" w:rsidRDefault="00C254FA" w:rsidP="000F55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Felsorol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Felsorol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Felsorol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Felsorol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390387C"/>
    <w:multiLevelType w:val="hybridMultilevel"/>
    <w:tmpl w:val="3B9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43816"/>
    <w:multiLevelType w:val="multilevel"/>
    <w:tmpl w:val="7258F49A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42F5385"/>
    <w:multiLevelType w:val="hybridMultilevel"/>
    <w:tmpl w:val="434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A9B"/>
    <w:multiLevelType w:val="multilevel"/>
    <w:tmpl w:val="0409001D"/>
    <w:styleLink w:val="Srednjislogseznama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cs="Times New Roman" w:hint="default"/>
        <w:color w:val="DD8047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Felsorol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7A008F"/>
    <w:multiLevelType w:val="hybridMultilevel"/>
    <w:tmpl w:val="439A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F75AF"/>
    <w:multiLevelType w:val="multilevel"/>
    <w:tmpl w:val="C0868D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DCC4F19"/>
    <w:multiLevelType w:val="hybridMultilevel"/>
    <w:tmpl w:val="73D2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9"/>
  <w:hyphenationZone w:val="4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A4"/>
    <w:rsid w:val="00002331"/>
    <w:rsid w:val="000036D1"/>
    <w:rsid w:val="00004287"/>
    <w:rsid w:val="00014614"/>
    <w:rsid w:val="00023535"/>
    <w:rsid w:val="00035811"/>
    <w:rsid w:val="00056B5E"/>
    <w:rsid w:val="00056C13"/>
    <w:rsid w:val="00060EDF"/>
    <w:rsid w:val="00061D0C"/>
    <w:rsid w:val="000667E6"/>
    <w:rsid w:val="00067707"/>
    <w:rsid w:val="0008277C"/>
    <w:rsid w:val="00095C51"/>
    <w:rsid w:val="00096FC2"/>
    <w:rsid w:val="000A5534"/>
    <w:rsid w:val="000C55EF"/>
    <w:rsid w:val="000C6647"/>
    <w:rsid w:val="000D50D5"/>
    <w:rsid w:val="000E10D3"/>
    <w:rsid w:val="000E4E2A"/>
    <w:rsid w:val="000E51B7"/>
    <w:rsid w:val="000E5CE7"/>
    <w:rsid w:val="000E61E6"/>
    <w:rsid w:val="000E637A"/>
    <w:rsid w:val="000F21F5"/>
    <w:rsid w:val="000F5593"/>
    <w:rsid w:val="000F5A60"/>
    <w:rsid w:val="00102135"/>
    <w:rsid w:val="001051FA"/>
    <w:rsid w:val="001079CC"/>
    <w:rsid w:val="00121EC5"/>
    <w:rsid w:val="00122DED"/>
    <w:rsid w:val="0013114B"/>
    <w:rsid w:val="00151DFD"/>
    <w:rsid w:val="00163D6D"/>
    <w:rsid w:val="00165776"/>
    <w:rsid w:val="0018402A"/>
    <w:rsid w:val="00194E73"/>
    <w:rsid w:val="00196242"/>
    <w:rsid w:val="001A0E97"/>
    <w:rsid w:val="001B302F"/>
    <w:rsid w:val="001B6ADC"/>
    <w:rsid w:val="001C14A0"/>
    <w:rsid w:val="001D16B4"/>
    <w:rsid w:val="001E44C6"/>
    <w:rsid w:val="001E6D78"/>
    <w:rsid w:val="001F48B7"/>
    <w:rsid w:val="001F4E99"/>
    <w:rsid w:val="00205306"/>
    <w:rsid w:val="00207941"/>
    <w:rsid w:val="002144AD"/>
    <w:rsid w:val="00216EB4"/>
    <w:rsid w:val="00223767"/>
    <w:rsid w:val="00223B09"/>
    <w:rsid w:val="0023352A"/>
    <w:rsid w:val="002411DF"/>
    <w:rsid w:val="002476C6"/>
    <w:rsid w:val="0025495F"/>
    <w:rsid w:val="002718BE"/>
    <w:rsid w:val="00276715"/>
    <w:rsid w:val="00276E46"/>
    <w:rsid w:val="002808D0"/>
    <w:rsid w:val="002834AB"/>
    <w:rsid w:val="0028640E"/>
    <w:rsid w:val="00290653"/>
    <w:rsid w:val="0029512B"/>
    <w:rsid w:val="002A20E1"/>
    <w:rsid w:val="002B197B"/>
    <w:rsid w:val="002B30B2"/>
    <w:rsid w:val="002B3740"/>
    <w:rsid w:val="002B6C0C"/>
    <w:rsid w:val="002C1EA6"/>
    <w:rsid w:val="002D53C4"/>
    <w:rsid w:val="002D6D5A"/>
    <w:rsid w:val="002E1BD8"/>
    <w:rsid w:val="002E34F2"/>
    <w:rsid w:val="002F176B"/>
    <w:rsid w:val="002F1EDE"/>
    <w:rsid w:val="00303290"/>
    <w:rsid w:val="003061F2"/>
    <w:rsid w:val="00306C1B"/>
    <w:rsid w:val="0030783C"/>
    <w:rsid w:val="00311E13"/>
    <w:rsid w:val="00317020"/>
    <w:rsid w:val="003178A4"/>
    <w:rsid w:val="0033072C"/>
    <w:rsid w:val="00332D85"/>
    <w:rsid w:val="00333CCA"/>
    <w:rsid w:val="00336DF7"/>
    <w:rsid w:val="0034247C"/>
    <w:rsid w:val="00343855"/>
    <w:rsid w:val="00347E94"/>
    <w:rsid w:val="00352843"/>
    <w:rsid w:val="0035381E"/>
    <w:rsid w:val="003576F1"/>
    <w:rsid w:val="003656C7"/>
    <w:rsid w:val="00375043"/>
    <w:rsid w:val="0037525D"/>
    <w:rsid w:val="00382179"/>
    <w:rsid w:val="0039323D"/>
    <w:rsid w:val="00394B58"/>
    <w:rsid w:val="00397362"/>
    <w:rsid w:val="003A419C"/>
    <w:rsid w:val="003A7CC3"/>
    <w:rsid w:val="003B1B3A"/>
    <w:rsid w:val="003B4C54"/>
    <w:rsid w:val="003C1E58"/>
    <w:rsid w:val="003C7C5F"/>
    <w:rsid w:val="003E16E7"/>
    <w:rsid w:val="003E30E9"/>
    <w:rsid w:val="003F04E7"/>
    <w:rsid w:val="003F269D"/>
    <w:rsid w:val="003F43E1"/>
    <w:rsid w:val="003F67F4"/>
    <w:rsid w:val="004042DD"/>
    <w:rsid w:val="00404408"/>
    <w:rsid w:val="00421919"/>
    <w:rsid w:val="00424605"/>
    <w:rsid w:val="00425B90"/>
    <w:rsid w:val="00441525"/>
    <w:rsid w:val="00447609"/>
    <w:rsid w:val="004644D8"/>
    <w:rsid w:val="00465500"/>
    <w:rsid w:val="004665E7"/>
    <w:rsid w:val="00472760"/>
    <w:rsid w:val="00472975"/>
    <w:rsid w:val="00473394"/>
    <w:rsid w:val="00477039"/>
    <w:rsid w:val="00484CE7"/>
    <w:rsid w:val="004875F1"/>
    <w:rsid w:val="004A4602"/>
    <w:rsid w:val="004A48DD"/>
    <w:rsid w:val="004B27B2"/>
    <w:rsid w:val="004B3137"/>
    <w:rsid w:val="004B347B"/>
    <w:rsid w:val="004B3CCA"/>
    <w:rsid w:val="004E186B"/>
    <w:rsid w:val="004E498F"/>
    <w:rsid w:val="004F0A09"/>
    <w:rsid w:val="004F6529"/>
    <w:rsid w:val="00500035"/>
    <w:rsid w:val="00517245"/>
    <w:rsid w:val="00525CE3"/>
    <w:rsid w:val="00556DE4"/>
    <w:rsid w:val="00560B34"/>
    <w:rsid w:val="0057215C"/>
    <w:rsid w:val="00572BDF"/>
    <w:rsid w:val="0057537F"/>
    <w:rsid w:val="00576DD3"/>
    <w:rsid w:val="005819E5"/>
    <w:rsid w:val="00582833"/>
    <w:rsid w:val="005863AF"/>
    <w:rsid w:val="0059477A"/>
    <w:rsid w:val="005A23F8"/>
    <w:rsid w:val="005A2768"/>
    <w:rsid w:val="005B0A8B"/>
    <w:rsid w:val="005B2784"/>
    <w:rsid w:val="005C1B4C"/>
    <w:rsid w:val="005C7963"/>
    <w:rsid w:val="005D65E3"/>
    <w:rsid w:val="005E0969"/>
    <w:rsid w:val="005E408F"/>
    <w:rsid w:val="005F0803"/>
    <w:rsid w:val="00600137"/>
    <w:rsid w:val="00600D1C"/>
    <w:rsid w:val="00601F4F"/>
    <w:rsid w:val="00613513"/>
    <w:rsid w:val="00615864"/>
    <w:rsid w:val="00615AAC"/>
    <w:rsid w:val="00616202"/>
    <w:rsid w:val="006165A0"/>
    <w:rsid w:val="00622F88"/>
    <w:rsid w:val="00630642"/>
    <w:rsid w:val="00641DEC"/>
    <w:rsid w:val="006631A4"/>
    <w:rsid w:val="00663912"/>
    <w:rsid w:val="0067049A"/>
    <w:rsid w:val="006705FD"/>
    <w:rsid w:val="00672846"/>
    <w:rsid w:val="00674344"/>
    <w:rsid w:val="00674C86"/>
    <w:rsid w:val="0067562B"/>
    <w:rsid w:val="00681AFA"/>
    <w:rsid w:val="00683519"/>
    <w:rsid w:val="0069456B"/>
    <w:rsid w:val="00694A09"/>
    <w:rsid w:val="006B0A18"/>
    <w:rsid w:val="006B14A4"/>
    <w:rsid w:val="006B587C"/>
    <w:rsid w:val="006C475B"/>
    <w:rsid w:val="006D19F6"/>
    <w:rsid w:val="006D36F5"/>
    <w:rsid w:val="006E1E12"/>
    <w:rsid w:val="006F13C1"/>
    <w:rsid w:val="006F526C"/>
    <w:rsid w:val="00700DA4"/>
    <w:rsid w:val="0071361F"/>
    <w:rsid w:val="00720D43"/>
    <w:rsid w:val="00723454"/>
    <w:rsid w:val="00726421"/>
    <w:rsid w:val="00730268"/>
    <w:rsid w:val="00730C6E"/>
    <w:rsid w:val="00737917"/>
    <w:rsid w:val="00741030"/>
    <w:rsid w:val="0074367D"/>
    <w:rsid w:val="00752526"/>
    <w:rsid w:val="00755332"/>
    <w:rsid w:val="007564DB"/>
    <w:rsid w:val="00760AC5"/>
    <w:rsid w:val="0076111D"/>
    <w:rsid w:val="007850B0"/>
    <w:rsid w:val="007913F8"/>
    <w:rsid w:val="00794DBD"/>
    <w:rsid w:val="00796169"/>
    <w:rsid w:val="007A33EC"/>
    <w:rsid w:val="007A6722"/>
    <w:rsid w:val="007A7D9C"/>
    <w:rsid w:val="007B2EF5"/>
    <w:rsid w:val="007C2A07"/>
    <w:rsid w:val="007C5590"/>
    <w:rsid w:val="007C5CC8"/>
    <w:rsid w:val="007C6E92"/>
    <w:rsid w:val="007D1784"/>
    <w:rsid w:val="007D5433"/>
    <w:rsid w:val="007D70B0"/>
    <w:rsid w:val="007E2F1B"/>
    <w:rsid w:val="007F0DD4"/>
    <w:rsid w:val="007F2F82"/>
    <w:rsid w:val="007F33EB"/>
    <w:rsid w:val="007F74E4"/>
    <w:rsid w:val="008031B7"/>
    <w:rsid w:val="00807511"/>
    <w:rsid w:val="00815152"/>
    <w:rsid w:val="008217C0"/>
    <w:rsid w:val="008424C1"/>
    <w:rsid w:val="00845BF7"/>
    <w:rsid w:val="00856BAF"/>
    <w:rsid w:val="008624C3"/>
    <w:rsid w:val="00863316"/>
    <w:rsid w:val="00871DD4"/>
    <w:rsid w:val="008733ED"/>
    <w:rsid w:val="00875CDD"/>
    <w:rsid w:val="00877DD2"/>
    <w:rsid w:val="00886AF9"/>
    <w:rsid w:val="00895D2E"/>
    <w:rsid w:val="008A4A9B"/>
    <w:rsid w:val="008A5F0E"/>
    <w:rsid w:val="008B4CB7"/>
    <w:rsid w:val="008B66CF"/>
    <w:rsid w:val="008D205F"/>
    <w:rsid w:val="008D5005"/>
    <w:rsid w:val="008D6B55"/>
    <w:rsid w:val="008D6F55"/>
    <w:rsid w:val="008E00A1"/>
    <w:rsid w:val="008E2F19"/>
    <w:rsid w:val="008E5FF7"/>
    <w:rsid w:val="008F5A8C"/>
    <w:rsid w:val="008F5F5F"/>
    <w:rsid w:val="008F7CF5"/>
    <w:rsid w:val="0090198B"/>
    <w:rsid w:val="009037FA"/>
    <w:rsid w:val="00916B61"/>
    <w:rsid w:val="00916D3F"/>
    <w:rsid w:val="00920FF7"/>
    <w:rsid w:val="0092193E"/>
    <w:rsid w:val="00922C6C"/>
    <w:rsid w:val="00926E08"/>
    <w:rsid w:val="00937ABB"/>
    <w:rsid w:val="009443A4"/>
    <w:rsid w:val="0094792D"/>
    <w:rsid w:val="00947D06"/>
    <w:rsid w:val="00954152"/>
    <w:rsid w:val="00973AE1"/>
    <w:rsid w:val="00977C6C"/>
    <w:rsid w:val="009809CC"/>
    <w:rsid w:val="0098220F"/>
    <w:rsid w:val="00987E31"/>
    <w:rsid w:val="0099472E"/>
    <w:rsid w:val="00997FD4"/>
    <w:rsid w:val="009A6238"/>
    <w:rsid w:val="009B0FF4"/>
    <w:rsid w:val="009C3FAA"/>
    <w:rsid w:val="009C4D5D"/>
    <w:rsid w:val="009D6926"/>
    <w:rsid w:val="009D7507"/>
    <w:rsid w:val="009E0DA6"/>
    <w:rsid w:val="009E1C4C"/>
    <w:rsid w:val="009E2F4D"/>
    <w:rsid w:val="009F78BD"/>
    <w:rsid w:val="00A01CEA"/>
    <w:rsid w:val="00A2109C"/>
    <w:rsid w:val="00A222D7"/>
    <w:rsid w:val="00A325D8"/>
    <w:rsid w:val="00A341B4"/>
    <w:rsid w:val="00A415E9"/>
    <w:rsid w:val="00A44A27"/>
    <w:rsid w:val="00A45C0A"/>
    <w:rsid w:val="00A610A3"/>
    <w:rsid w:val="00A6483A"/>
    <w:rsid w:val="00A7671C"/>
    <w:rsid w:val="00AA016E"/>
    <w:rsid w:val="00AE2F1D"/>
    <w:rsid w:val="00AE4CC4"/>
    <w:rsid w:val="00AF0764"/>
    <w:rsid w:val="00AF5388"/>
    <w:rsid w:val="00B2127B"/>
    <w:rsid w:val="00B2352F"/>
    <w:rsid w:val="00B23F2F"/>
    <w:rsid w:val="00B24F99"/>
    <w:rsid w:val="00B25C32"/>
    <w:rsid w:val="00B27875"/>
    <w:rsid w:val="00B3292D"/>
    <w:rsid w:val="00B33D60"/>
    <w:rsid w:val="00B40824"/>
    <w:rsid w:val="00B502A3"/>
    <w:rsid w:val="00B61025"/>
    <w:rsid w:val="00B65133"/>
    <w:rsid w:val="00B74025"/>
    <w:rsid w:val="00B758F7"/>
    <w:rsid w:val="00B7664C"/>
    <w:rsid w:val="00B825C4"/>
    <w:rsid w:val="00B83335"/>
    <w:rsid w:val="00B851B4"/>
    <w:rsid w:val="00B90AD9"/>
    <w:rsid w:val="00B95763"/>
    <w:rsid w:val="00B95C90"/>
    <w:rsid w:val="00BA0206"/>
    <w:rsid w:val="00BB0B16"/>
    <w:rsid w:val="00BB28A4"/>
    <w:rsid w:val="00BB5322"/>
    <w:rsid w:val="00BC0491"/>
    <w:rsid w:val="00BC3DEE"/>
    <w:rsid w:val="00BD0C8F"/>
    <w:rsid w:val="00BD4B0D"/>
    <w:rsid w:val="00BD6BD0"/>
    <w:rsid w:val="00BE1C90"/>
    <w:rsid w:val="00C01C4B"/>
    <w:rsid w:val="00C0307C"/>
    <w:rsid w:val="00C032A0"/>
    <w:rsid w:val="00C06E0A"/>
    <w:rsid w:val="00C162AE"/>
    <w:rsid w:val="00C254FA"/>
    <w:rsid w:val="00C26249"/>
    <w:rsid w:val="00C27DA7"/>
    <w:rsid w:val="00C340A2"/>
    <w:rsid w:val="00C4091E"/>
    <w:rsid w:val="00C412E8"/>
    <w:rsid w:val="00C47C4D"/>
    <w:rsid w:val="00C505AA"/>
    <w:rsid w:val="00C61312"/>
    <w:rsid w:val="00C6161B"/>
    <w:rsid w:val="00C65930"/>
    <w:rsid w:val="00C71657"/>
    <w:rsid w:val="00C74EEA"/>
    <w:rsid w:val="00C76CF4"/>
    <w:rsid w:val="00C76DBB"/>
    <w:rsid w:val="00C77B73"/>
    <w:rsid w:val="00C8086B"/>
    <w:rsid w:val="00C80BC0"/>
    <w:rsid w:val="00C83290"/>
    <w:rsid w:val="00C8347F"/>
    <w:rsid w:val="00C933B4"/>
    <w:rsid w:val="00CA5074"/>
    <w:rsid w:val="00CA67A7"/>
    <w:rsid w:val="00CB10C8"/>
    <w:rsid w:val="00CB284D"/>
    <w:rsid w:val="00CB2BE3"/>
    <w:rsid w:val="00CD1286"/>
    <w:rsid w:val="00CE1FF8"/>
    <w:rsid w:val="00CF3501"/>
    <w:rsid w:val="00D0199A"/>
    <w:rsid w:val="00D025DF"/>
    <w:rsid w:val="00D1045C"/>
    <w:rsid w:val="00D13B19"/>
    <w:rsid w:val="00D15726"/>
    <w:rsid w:val="00D20292"/>
    <w:rsid w:val="00D215E8"/>
    <w:rsid w:val="00D23C1B"/>
    <w:rsid w:val="00D26C16"/>
    <w:rsid w:val="00D37787"/>
    <w:rsid w:val="00D416B2"/>
    <w:rsid w:val="00D43465"/>
    <w:rsid w:val="00D45E05"/>
    <w:rsid w:val="00D46E79"/>
    <w:rsid w:val="00D53EDE"/>
    <w:rsid w:val="00D56862"/>
    <w:rsid w:val="00D6173B"/>
    <w:rsid w:val="00D63972"/>
    <w:rsid w:val="00D63E40"/>
    <w:rsid w:val="00D87F5A"/>
    <w:rsid w:val="00D96944"/>
    <w:rsid w:val="00DA3E64"/>
    <w:rsid w:val="00DA5AF5"/>
    <w:rsid w:val="00DA5BE0"/>
    <w:rsid w:val="00DB1F30"/>
    <w:rsid w:val="00DC63B6"/>
    <w:rsid w:val="00DD2AEE"/>
    <w:rsid w:val="00DD3812"/>
    <w:rsid w:val="00DD5A4B"/>
    <w:rsid w:val="00DF2971"/>
    <w:rsid w:val="00DF5267"/>
    <w:rsid w:val="00DF7384"/>
    <w:rsid w:val="00E12D77"/>
    <w:rsid w:val="00E22EE0"/>
    <w:rsid w:val="00E22FF2"/>
    <w:rsid w:val="00E30763"/>
    <w:rsid w:val="00E30ACC"/>
    <w:rsid w:val="00E33E77"/>
    <w:rsid w:val="00E36E8E"/>
    <w:rsid w:val="00E44020"/>
    <w:rsid w:val="00E464FC"/>
    <w:rsid w:val="00E54130"/>
    <w:rsid w:val="00E66D32"/>
    <w:rsid w:val="00E670FA"/>
    <w:rsid w:val="00E7397F"/>
    <w:rsid w:val="00E7528B"/>
    <w:rsid w:val="00E771FB"/>
    <w:rsid w:val="00E86466"/>
    <w:rsid w:val="00EA3CBB"/>
    <w:rsid w:val="00EA71FB"/>
    <w:rsid w:val="00EB4346"/>
    <w:rsid w:val="00EB7EC2"/>
    <w:rsid w:val="00EC2AC5"/>
    <w:rsid w:val="00EC2B69"/>
    <w:rsid w:val="00EC5598"/>
    <w:rsid w:val="00EC667C"/>
    <w:rsid w:val="00EC69B0"/>
    <w:rsid w:val="00EC790E"/>
    <w:rsid w:val="00ED0046"/>
    <w:rsid w:val="00ED3C79"/>
    <w:rsid w:val="00ED547C"/>
    <w:rsid w:val="00ED763B"/>
    <w:rsid w:val="00EE3C7C"/>
    <w:rsid w:val="00EE3FAB"/>
    <w:rsid w:val="00F00CDC"/>
    <w:rsid w:val="00F02A84"/>
    <w:rsid w:val="00F150F7"/>
    <w:rsid w:val="00F15320"/>
    <w:rsid w:val="00F17DED"/>
    <w:rsid w:val="00F314B4"/>
    <w:rsid w:val="00F3451F"/>
    <w:rsid w:val="00F51285"/>
    <w:rsid w:val="00F51852"/>
    <w:rsid w:val="00F5303E"/>
    <w:rsid w:val="00F5601D"/>
    <w:rsid w:val="00F568F5"/>
    <w:rsid w:val="00F57041"/>
    <w:rsid w:val="00F60FA6"/>
    <w:rsid w:val="00F61AE0"/>
    <w:rsid w:val="00F71520"/>
    <w:rsid w:val="00F74394"/>
    <w:rsid w:val="00F80DBA"/>
    <w:rsid w:val="00F82122"/>
    <w:rsid w:val="00F8471D"/>
    <w:rsid w:val="00F850F1"/>
    <w:rsid w:val="00F85EE5"/>
    <w:rsid w:val="00F87BA3"/>
    <w:rsid w:val="00F927AD"/>
    <w:rsid w:val="00F93206"/>
    <w:rsid w:val="00F9463F"/>
    <w:rsid w:val="00FA0240"/>
    <w:rsid w:val="00FA038B"/>
    <w:rsid w:val="00FA35EF"/>
    <w:rsid w:val="00FA4557"/>
    <w:rsid w:val="00FA46E2"/>
    <w:rsid w:val="00FA7125"/>
    <w:rsid w:val="00FA7175"/>
    <w:rsid w:val="00FB672A"/>
    <w:rsid w:val="00FB7DE0"/>
    <w:rsid w:val="00FC7965"/>
    <w:rsid w:val="00FD69A6"/>
    <w:rsid w:val="00FE3822"/>
    <w:rsid w:val="00FE75F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B01ED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0667E6"/>
    <w:pPr>
      <w:spacing w:after="0" w:line="240" w:lineRule="auto"/>
    </w:pPr>
    <w:rPr>
      <w:rFonts w:cs="Times New Roman"/>
      <w:sz w:val="22"/>
      <w:lang w:val="en-GB"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6F13C1"/>
    <w:pPr>
      <w:keepNext/>
      <w:keepLines/>
      <w:pageBreakBefore/>
      <w:numPr>
        <w:numId w:val="8"/>
      </w:numPr>
      <w:spacing w:before="320" w:after="320"/>
      <w:outlineLvl w:val="0"/>
    </w:pPr>
    <w:rPr>
      <w:rFonts w:ascii="Calibri Light" w:eastAsia="SimSun" w:hAnsi="Calibri Light"/>
      <w:b/>
      <w:color w:val="2E74B5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52843"/>
    <w:pPr>
      <w:keepNext/>
      <w:keepLines/>
      <w:numPr>
        <w:ilvl w:val="1"/>
        <w:numId w:val="8"/>
      </w:numPr>
      <w:spacing w:before="80"/>
      <w:outlineLvl w:val="1"/>
    </w:pPr>
    <w:rPr>
      <w:rFonts w:ascii="Calibri Light" w:eastAsia="SimSun" w:hAnsi="Calibri Light"/>
      <w:b/>
      <w:color w:val="404040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17DED"/>
    <w:pPr>
      <w:keepNext/>
      <w:keepLines/>
      <w:spacing w:before="40"/>
      <w:outlineLvl w:val="2"/>
    </w:pPr>
    <w:rPr>
      <w:rFonts w:ascii="Calibri Light" w:eastAsia="SimSun" w:hAnsi="Calibri Light"/>
      <w:color w:val="44546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17DED"/>
    <w:pPr>
      <w:keepNext/>
      <w:keepLines/>
      <w:numPr>
        <w:ilvl w:val="3"/>
        <w:numId w:val="7"/>
      </w:numPr>
      <w:spacing w:before="40"/>
      <w:outlineLvl w:val="3"/>
    </w:pPr>
    <w:rPr>
      <w:rFonts w:ascii="Calibri Light" w:eastAsia="SimSun" w:hAnsi="Calibri Light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17DED"/>
    <w:pPr>
      <w:keepNext/>
      <w:keepLines/>
      <w:numPr>
        <w:ilvl w:val="4"/>
        <w:numId w:val="7"/>
      </w:numPr>
      <w:spacing w:before="40"/>
      <w:outlineLvl w:val="4"/>
    </w:pPr>
    <w:rPr>
      <w:rFonts w:ascii="Calibri Light" w:eastAsia="SimSun" w:hAnsi="Calibri Light"/>
      <w:color w:val="44546A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17DED"/>
    <w:pPr>
      <w:keepNext/>
      <w:keepLines/>
      <w:numPr>
        <w:ilvl w:val="5"/>
        <w:numId w:val="7"/>
      </w:numPr>
      <w:spacing w:before="4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17DED"/>
    <w:pPr>
      <w:keepNext/>
      <w:keepLines/>
      <w:numPr>
        <w:ilvl w:val="6"/>
        <w:numId w:val="7"/>
      </w:numPr>
      <w:spacing w:before="4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17DED"/>
    <w:pPr>
      <w:keepNext/>
      <w:keepLines/>
      <w:numPr>
        <w:ilvl w:val="7"/>
        <w:numId w:val="7"/>
      </w:numPr>
      <w:spacing w:before="40"/>
      <w:outlineLvl w:val="7"/>
    </w:pPr>
    <w:rPr>
      <w:rFonts w:ascii="Calibri Light" w:eastAsia="SimSun" w:hAnsi="Calibri Light"/>
      <w:b/>
      <w:bCs/>
      <w:color w:val="44546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17DED"/>
    <w:pPr>
      <w:keepNext/>
      <w:keepLines/>
      <w:numPr>
        <w:ilvl w:val="8"/>
        <w:numId w:val="7"/>
      </w:numPr>
      <w:spacing w:before="4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F13C1"/>
    <w:rPr>
      <w:rFonts w:ascii="Calibri Light" w:eastAsia="SimSun" w:hAnsi="Calibri Light" w:cs="Times New Roman"/>
      <w:b/>
      <w:color w:val="2E74B5"/>
      <w:sz w:val="26"/>
      <w:szCs w:val="32"/>
      <w:lang w:val="en-GB" w:eastAsia="en-GB"/>
    </w:rPr>
  </w:style>
  <w:style w:type="character" w:customStyle="1" w:styleId="Cmsor2Char">
    <w:name w:val="Címsor 2 Char"/>
    <w:link w:val="Cmsor2"/>
    <w:uiPriority w:val="9"/>
    <w:rsid w:val="00352843"/>
    <w:rPr>
      <w:rFonts w:ascii="Calibri Light" w:eastAsia="SimSun" w:hAnsi="Calibri Light" w:cs="Times New Roman"/>
      <w:b/>
      <w:color w:val="404040"/>
      <w:sz w:val="22"/>
      <w:szCs w:val="28"/>
      <w:lang w:val="en-GB" w:eastAsia="en-GB"/>
    </w:rPr>
  </w:style>
  <w:style w:type="character" w:customStyle="1" w:styleId="Cmsor3Char">
    <w:name w:val="Címsor 3 Char"/>
    <w:link w:val="Cmsor3"/>
    <w:uiPriority w:val="9"/>
    <w:rsid w:val="00F17DED"/>
    <w:rPr>
      <w:rFonts w:ascii="Calibri Light" w:eastAsia="SimSun" w:hAnsi="Calibri Light" w:cs="Times New Roman"/>
      <w:color w:val="44546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8B66CF"/>
    <w:rPr>
      <w:sz w:val="23"/>
    </w:rPr>
  </w:style>
  <w:style w:type="paragraph" w:styleId="lfej">
    <w:name w:val="header"/>
    <w:basedOn w:val="Norml"/>
    <w:link w:val="lfejChar"/>
    <w:uiPriority w:val="99"/>
    <w:unhideWhenUsed/>
    <w:rsid w:val="008B66CF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8B66CF"/>
    <w:rPr>
      <w:sz w:val="23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7DED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F17DED"/>
    <w:rPr>
      <w:rFonts w:ascii="Calibri Light" w:eastAsia="SimSun" w:hAnsi="Calibri Light" w:cs="Times New Roman"/>
      <w:color w:val="5B9BD5"/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352843"/>
    <w:pPr>
      <w:numPr>
        <w:ilvl w:val="1"/>
      </w:numPr>
      <w:pBdr>
        <w:bottom w:val="single" w:sz="4" w:space="1" w:color="auto"/>
      </w:pBdr>
    </w:pPr>
    <w:rPr>
      <w:rFonts w:ascii="Calibri Light" w:eastAsia="SimSun" w:hAnsi="Calibri Light"/>
    </w:rPr>
  </w:style>
  <w:style w:type="character" w:customStyle="1" w:styleId="AlcmChar">
    <w:name w:val="Alcím Char"/>
    <w:link w:val="Alcm"/>
    <w:uiPriority w:val="11"/>
    <w:rsid w:val="00352843"/>
    <w:rPr>
      <w:rFonts w:ascii="Calibri Light" w:eastAsia="SimSu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17DED"/>
    <w:pPr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CmChar">
    <w:name w:val="Cím Char"/>
    <w:link w:val="Cm"/>
    <w:uiPriority w:val="10"/>
    <w:rsid w:val="00F17DED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66CF"/>
    <w:rPr>
      <w:rFonts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6CF"/>
    <w:rPr>
      <w:rFonts w:eastAsia="Times New Roman" w:hAnsi="Tahoma"/>
      <w:sz w:val="16"/>
      <w:szCs w:val="16"/>
      <w:lang w:val="sl-SI"/>
    </w:rPr>
  </w:style>
  <w:style w:type="character" w:styleId="Knyvcme">
    <w:name w:val="Book Title"/>
    <w:uiPriority w:val="33"/>
    <w:qFormat/>
    <w:rsid w:val="00F17DED"/>
    <w:rPr>
      <w:b/>
      <w:bCs/>
      <w:smallCaps/>
    </w:rPr>
  </w:style>
  <w:style w:type="paragraph" w:styleId="Kpalrs">
    <w:name w:val="caption"/>
    <w:basedOn w:val="Norml"/>
    <w:next w:val="Norml"/>
    <w:uiPriority w:val="35"/>
    <w:unhideWhenUsed/>
    <w:qFormat/>
    <w:rsid w:val="00F17DED"/>
    <w:rPr>
      <w:b/>
      <w:bCs/>
      <w:smallCaps/>
      <w:color w:val="595959"/>
      <w:spacing w:val="6"/>
    </w:rPr>
  </w:style>
  <w:style w:type="character" w:styleId="Kiemels">
    <w:name w:val="Emphasis"/>
    <w:uiPriority w:val="20"/>
    <w:qFormat/>
    <w:rsid w:val="00F17DED"/>
    <w:rPr>
      <w:i/>
      <w:iCs/>
    </w:rPr>
  </w:style>
  <w:style w:type="character" w:customStyle="1" w:styleId="Cmsor4Char">
    <w:name w:val="Címsor 4 Char"/>
    <w:link w:val="Cmsor4"/>
    <w:uiPriority w:val="9"/>
    <w:rsid w:val="00F17DED"/>
    <w:rPr>
      <w:rFonts w:ascii="Calibri Light" w:eastAsia="SimSun" w:hAnsi="Calibri Light" w:cs="Times New Roman"/>
      <w:sz w:val="22"/>
      <w:szCs w:val="22"/>
      <w:lang w:val="en-GB" w:eastAsia="en-GB"/>
    </w:rPr>
  </w:style>
  <w:style w:type="character" w:customStyle="1" w:styleId="Cmsor5Char">
    <w:name w:val="Címsor 5 Char"/>
    <w:link w:val="Cmsor5"/>
    <w:uiPriority w:val="9"/>
    <w:rsid w:val="00F17DED"/>
    <w:rPr>
      <w:rFonts w:ascii="Calibri Light" w:eastAsia="SimSun" w:hAnsi="Calibri Light" w:cs="Times New Roman"/>
      <w:color w:val="44546A"/>
      <w:sz w:val="22"/>
      <w:szCs w:val="22"/>
      <w:lang w:val="en-GB" w:eastAsia="en-GB"/>
    </w:rPr>
  </w:style>
  <w:style w:type="character" w:customStyle="1" w:styleId="Cmsor6Char">
    <w:name w:val="Címsor 6 Char"/>
    <w:link w:val="Cmsor6"/>
    <w:uiPriority w:val="9"/>
    <w:rsid w:val="00F17DED"/>
    <w:rPr>
      <w:rFonts w:ascii="Calibri Light" w:eastAsia="SimSun" w:hAnsi="Calibri Light" w:cs="Times New Roman"/>
      <w:i/>
      <w:iCs/>
      <w:color w:val="44546A"/>
      <w:sz w:val="21"/>
      <w:szCs w:val="21"/>
      <w:lang w:val="en-GB" w:eastAsia="en-GB"/>
    </w:rPr>
  </w:style>
  <w:style w:type="character" w:customStyle="1" w:styleId="Cmsor7Char">
    <w:name w:val="Címsor 7 Char"/>
    <w:link w:val="Cmsor7"/>
    <w:uiPriority w:val="9"/>
    <w:rsid w:val="00F17DED"/>
    <w:rPr>
      <w:rFonts w:ascii="Calibri Light" w:eastAsia="SimSun" w:hAnsi="Calibri Light" w:cs="Times New Roman"/>
      <w:i/>
      <w:iCs/>
      <w:color w:val="1F4E79"/>
      <w:sz w:val="21"/>
      <w:szCs w:val="21"/>
      <w:lang w:val="en-GB" w:eastAsia="en-GB"/>
    </w:rPr>
  </w:style>
  <w:style w:type="character" w:customStyle="1" w:styleId="Cmsor8Char">
    <w:name w:val="Címsor 8 Char"/>
    <w:link w:val="Cmsor8"/>
    <w:uiPriority w:val="9"/>
    <w:rsid w:val="00F17DED"/>
    <w:rPr>
      <w:rFonts w:ascii="Calibri Light" w:eastAsia="SimSun" w:hAnsi="Calibri Light" w:cs="Times New Roman"/>
      <w:b/>
      <w:bCs/>
      <w:color w:val="44546A"/>
      <w:sz w:val="22"/>
      <w:szCs w:val="24"/>
      <w:lang w:val="en-GB" w:eastAsia="en-GB"/>
    </w:rPr>
  </w:style>
  <w:style w:type="character" w:customStyle="1" w:styleId="Cmsor9Char">
    <w:name w:val="Címsor 9 Char"/>
    <w:link w:val="Cmsor9"/>
    <w:uiPriority w:val="9"/>
    <w:rsid w:val="00F17DED"/>
    <w:rPr>
      <w:rFonts w:ascii="Calibri Light" w:eastAsia="SimSun" w:hAnsi="Calibri Light" w:cs="Times New Roman"/>
      <w:b/>
      <w:bCs/>
      <w:i/>
      <w:iCs/>
      <w:color w:val="44546A"/>
      <w:sz w:val="22"/>
      <w:szCs w:val="24"/>
      <w:lang w:val="en-GB" w:eastAsia="en-GB"/>
    </w:rPr>
  </w:style>
  <w:style w:type="character" w:styleId="Hiperhivatkozs">
    <w:name w:val="Hyperlink"/>
    <w:basedOn w:val="Bekezdsalapbettpusa"/>
    <w:uiPriority w:val="99"/>
    <w:unhideWhenUsed/>
    <w:rsid w:val="008B66CF"/>
    <w:rPr>
      <w:color w:val="F7B615"/>
      <w:u w:val="single"/>
    </w:rPr>
  </w:style>
  <w:style w:type="character" w:styleId="Erskiemels">
    <w:name w:val="Intense Emphasis"/>
    <w:uiPriority w:val="21"/>
    <w:qFormat/>
    <w:rsid w:val="00F17DED"/>
    <w:rPr>
      <w:b/>
      <w:bCs/>
      <w:i/>
      <w:iCs/>
    </w:rPr>
  </w:style>
  <w:style w:type="character" w:styleId="Ershivatkozs">
    <w:name w:val="Intense Reference"/>
    <w:uiPriority w:val="32"/>
    <w:qFormat/>
    <w:rsid w:val="00F17DED"/>
    <w:rPr>
      <w:b/>
      <w:bCs/>
      <w:smallCaps/>
      <w:spacing w:val="5"/>
      <w:u w:val="single"/>
    </w:rPr>
  </w:style>
  <w:style w:type="paragraph" w:styleId="Lista">
    <w:name w:val="List"/>
    <w:basedOn w:val="Norml"/>
    <w:uiPriority w:val="99"/>
    <w:semiHidden/>
    <w:unhideWhenUsed/>
    <w:rsid w:val="008B66CF"/>
    <w:pPr>
      <w:ind w:left="360" w:hanging="360"/>
    </w:pPr>
  </w:style>
  <w:style w:type="paragraph" w:styleId="Lista2">
    <w:name w:val="List 2"/>
    <w:basedOn w:val="Norml"/>
    <w:uiPriority w:val="99"/>
    <w:semiHidden/>
    <w:unhideWhenUsed/>
    <w:rsid w:val="008B66CF"/>
    <w:pPr>
      <w:ind w:left="720" w:hanging="360"/>
    </w:pPr>
  </w:style>
  <w:style w:type="paragraph" w:styleId="Felsorols">
    <w:name w:val="List Bullet"/>
    <w:basedOn w:val="Norml"/>
    <w:uiPriority w:val="36"/>
    <w:unhideWhenUsed/>
    <w:rsid w:val="008B66CF"/>
    <w:pPr>
      <w:numPr>
        <w:numId w:val="2"/>
      </w:numPr>
    </w:pPr>
  </w:style>
  <w:style w:type="paragraph" w:styleId="Felsorols2">
    <w:name w:val="List Bullet 2"/>
    <w:basedOn w:val="Norml"/>
    <w:uiPriority w:val="36"/>
    <w:unhideWhenUsed/>
    <w:rsid w:val="008B66CF"/>
    <w:pPr>
      <w:numPr>
        <w:numId w:val="3"/>
      </w:numPr>
    </w:pPr>
    <w:rPr>
      <w:color w:val="94B6D2"/>
    </w:rPr>
  </w:style>
  <w:style w:type="paragraph" w:styleId="Felsorols3">
    <w:name w:val="List Bullet 3"/>
    <w:basedOn w:val="Norml"/>
    <w:uiPriority w:val="36"/>
    <w:unhideWhenUsed/>
    <w:rsid w:val="008B66CF"/>
    <w:pPr>
      <w:numPr>
        <w:numId w:val="4"/>
      </w:numPr>
    </w:pPr>
    <w:rPr>
      <w:color w:val="DD8047"/>
    </w:rPr>
  </w:style>
  <w:style w:type="paragraph" w:styleId="Felsorols4">
    <w:name w:val="List Bullet 4"/>
    <w:basedOn w:val="Norml"/>
    <w:uiPriority w:val="36"/>
    <w:unhideWhenUsed/>
    <w:rsid w:val="008B66CF"/>
    <w:pPr>
      <w:numPr>
        <w:numId w:val="5"/>
      </w:numPr>
    </w:pPr>
    <w:rPr>
      <w:caps/>
      <w:spacing w:val="4"/>
    </w:rPr>
  </w:style>
  <w:style w:type="paragraph" w:styleId="Felsorols5">
    <w:name w:val="List Bullet 5"/>
    <w:basedOn w:val="Norml"/>
    <w:uiPriority w:val="36"/>
    <w:unhideWhenUsed/>
    <w:rsid w:val="008B66CF"/>
    <w:pPr>
      <w:numPr>
        <w:numId w:val="6"/>
      </w:numPr>
    </w:pPr>
  </w:style>
  <w:style w:type="paragraph" w:styleId="Listaszerbekezds">
    <w:name w:val="List Paragraph"/>
    <w:basedOn w:val="Norml"/>
    <w:uiPriority w:val="34"/>
    <w:qFormat/>
    <w:rsid w:val="00311E13"/>
    <w:pPr>
      <w:ind w:left="720"/>
      <w:contextualSpacing/>
    </w:pPr>
  </w:style>
  <w:style w:type="numbering" w:customStyle="1" w:styleId="Srednjislogseznama">
    <w:name w:val="Srednji slog seznama"/>
    <w:uiPriority w:val="99"/>
    <w:rsid w:val="008B66CF"/>
    <w:pPr>
      <w:numPr>
        <w:numId w:val="1"/>
      </w:numPr>
    </w:pPr>
  </w:style>
  <w:style w:type="paragraph" w:styleId="Nincstrkz">
    <w:name w:val="No Spacing"/>
    <w:link w:val="NincstrkzChar"/>
    <w:uiPriority w:val="1"/>
    <w:qFormat/>
    <w:rsid w:val="00F17DED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17DED"/>
    <w:pPr>
      <w:spacing w:before="160"/>
      <w:ind w:left="720" w:right="720"/>
    </w:pPr>
    <w:rPr>
      <w:i/>
      <w:iCs/>
      <w:color w:val="404040"/>
    </w:rPr>
  </w:style>
  <w:style w:type="character" w:customStyle="1" w:styleId="IdzetChar">
    <w:name w:val="Idézet Char"/>
    <w:link w:val="Idzet"/>
    <w:uiPriority w:val="29"/>
    <w:rsid w:val="00F17DED"/>
    <w:rPr>
      <w:i/>
      <w:iCs/>
      <w:color w:val="404040"/>
    </w:rPr>
  </w:style>
  <w:style w:type="character" w:styleId="Kiemels2">
    <w:name w:val="Strong"/>
    <w:uiPriority w:val="22"/>
    <w:qFormat/>
    <w:rsid w:val="00F17DED"/>
    <w:rPr>
      <w:b/>
      <w:bCs/>
    </w:rPr>
  </w:style>
  <w:style w:type="character" w:styleId="Finomkiemels">
    <w:name w:val="Subtle Emphasis"/>
    <w:uiPriority w:val="19"/>
    <w:qFormat/>
    <w:rsid w:val="00F17DED"/>
    <w:rPr>
      <w:i/>
      <w:iCs/>
      <w:color w:val="404040"/>
    </w:rPr>
  </w:style>
  <w:style w:type="character" w:styleId="Finomhivatkozs">
    <w:name w:val="Subtle Reference"/>
    <w:uiPriority w:val="31"/>
    <w:qFormat/>
    <w:rsid w:val="00F17DED"/>
    <w:rPr>
      <w:smallCaps/>
      <w:color w:val="404040"/>
      <w:u w:val="single" w:color="7F7F7F"/>
    </w:rPr>
  </w:style>
  <w:style w:type="table" w:styleId="Rcsostblzat">
    <w:name w:val="Table Grid"/>
    <w:aliases w:val="Tabela – mreža"/>
    <w:basedOn w:val="Normltblzat"/>
    <w:uiPriority w:val="39"/>
    <w:rsid w:val="008B66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ivatkozsjegyzk">
    <w:name w:val="table of authorities"/>
    <w:basedOn w:val="Norml"/>
    <w:next w:val="Norml"/>
    <w:uiPriority w:val="99"/>
    <w:semiHidden/>
    <w:unhideWhenUsed/>
    <w:rsid w:val="008B66CF"/>
    <w:pPr>
      <w:ind w:left="220" w:hanging="220"/>
    </w:pPr>
  </w:style>
  <w:style w:type="paragraph" w:styleId="TJ1">
    <w:name w:val="toc 1"/>
    <w:basedOn w:val="Norml"/>
    <w:next w:val="Norml"/>
    <w:autoRedefine/>
    <w:uiPriority w:val="39"/>
    <w:unhideWhenUsed/>
    <w:rsid w:val="008D205F"/>
    <w:pPr>
      <w:tabs>
        <w:tab w:val="right" w:leader="dot" w:pos="9545"/>
      </w:tabs>
      <w:spacing w:before="180" w:after="40"/>
    </w:pPr>
    <w:rPr>
      <w:b/>
      <w:bCs/>
      <w:caps/>
      <w:noProof/>
      <w:color w:val="775F55"/>
    </w:rPr>
  </w:style>
  <w:style w:type="paragraph" w:styleId="TJ2">
    <w:name w:val="toc 2"/>
    <w:basedOn w:val="Norml"/>
    <w:next w:val="Norml"/>
    <w:autoRedefine/>
    <w:uiPriority w:val="39"/>
    <w:unhideWhenUsed/>
    <w:rsid w:val="008D205F"/>
    <w:pPr>
      <w:tabs>
        <w:tab w:val="right" w:leader="dot" w:pos="9545"/>
      </w:tabs>
      <w:spacing w:after="40"/>
      <w:ind w:left="144"/>
    </w:pPr>
    <w:rPr>
      <w:noProof/>
    </w:rPr>
  </w:style>
  <w:style w:type="paragraph" w:styleId="TJ3">
    <w:name w:val="toc 3"/>
    <w:basedOn w:val="Norml"/>
    <w:next w:val="Norml"/>
    <w:autoRedefine/>
    <w:uiPriority w:val="39"/>
    <w:unhideWhenUsed/>
    <w:rsid w:val="002F1EDE"/>
    <w:pPr>
      <w:tabs>
        <w:tab w:val="left" w:pos="1008"/>
        <w:tab w:val="right" w:leader="dot" w:pos="9498"/>
      </w:tabs>
      <w:spacing w:after="40"/>
      <w:ind w:left="288"/>
    </w:pPr>
    <w:rPr>
      <w:noProof/>
    </w:rPr>
  </w:style>
  <w:style w:type="paragraph" w:styleId="TJ4">
    <w:name w:val="toc 4"/>
    <w:basedOn w:val="Norml"/>
    <w:next w:val="Norml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432"/>
    </w:pPr>
    <w:rPr>
      <w:noProof/>
    </w:rPr>
  </w:style>
  <w:style w:type="paragraph" w:styleId="TJ5">
    <w:name w:val="toc 5"/>
    <w:basedOn w:val="Norml"/>
    <w:next w:val="Norml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576"/>
    </w:pPr>
    <w:rPr>
      <w:noProof/>
    </w:rPr>
  </w:style>
  <w:style w:type="paragraph" w:styleId="TJ6">
    <w:name w:val="toc 6"/>
    <w:basedOn w:val="Norml"/>
    <w:next w:val="Norml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720"/>
    </w:pPr>
    <w:rPr>
      <w:noProof/>
    </w:rPr>
  </w:style>
  <w:style w:type="paragraph" w:styleId="TJ7">
    <w:name w:val="toc 7"/>
    <w:basedOn w:val="Norml"/>
    <w:next w:val="Norml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864"/>
    </w:pPr>
    <w:rPr>
      <w:noProof/>
    </w:rPr>
  </w:style>
  <w:style w:type="paragraph" w:styleId="TJ8">
    <w:name w:val="toc 8"/>
    <w:basedOn w:val="Norml"/>
    <w:next w:val="Norml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008"/>
    </w:pPr>
    <w:rPr>
      <w:noProof/>
    </w:rPr>
  </w:style>
  <w:style w:type="paragraph" w:styleId="TJ9">
    <w:name w:val="toc 9"/>
    <w:basedOn w:val="Norml"/>
    <w:next w:val="Norml"/>
    <w:autoRedefine/>
    <w:uiPriority w:val="99"/>
    <w:semiHidden/>
    <w:unhideWhenUsed/>
    <w:rsid w:val="008B66CF"/>
    <w:pPr>
      <w:tabs>
        <w:tab w:val="right" w:leader="dot" w:pos="8630"/>
      </w:tabs>
      <w:spacing w:after="40"/>
      <w:ind w:left="1152"/>
    </w:pPr>
    <w:rPr>
      <w:noProof/>
    </w:rPr>
  </w:style>
  <w:style w:type="character" w:customStyle="1" w:styleId="NincstrkzChar">
    <w:name w:val="Nincs térköz Char"/>
    <w:basedOn w:val="Bekezdsalapbettpusa"/>
    <w:link w:val="Nincstrkz"/>
    <w:uiPriority w:val="1"/>
    <w:rsid w:val="008B66CF"/>
  </w:style>
  <w:style w:type="paragraph" w:customStyle="1" w:styleId="Glavanasodistrani">
    <w:name w:val="Glava na sodi strani"/>
    <w:basedOn w:val="Norml"/>
    <w:uiPriority w:val="39"/>
    <w:unhideWhenUsed/>
    <w:rsid w:val="008B66CF"/>
    <w:pPr>
      <w:pBdr>
        <w:bottom w:val="single" w:sz="4" w:space="1" w:color="94B6D2"/>
      </w:pBdr>
    </w:pPr>
    <w:rPr>
      <w:b/>
      <w:bCs/>
      <w:color w:val="775F55"/>
    </w:rPr>
  </w:style>
  <w:style w:type="paragraph" w:customStyle="1" w:styleId="Noganasodistrani">
    <w:name w:val="Noga na sodi strani"/>
    <w:basedOn w:val="Norml"/>
    <w:uiPriority w:val="49"/>
    <w:unhideWhenUsed/>
    <w:rsid w:val="008B66CF"/>
    <w:pPr>
      <w:pBdr>
        <w:top w:val="single" w:sz="4" w:space="1" w:color="94B6D2"/>
      </w:pBdr>
    </w:pPr>
    <w:rPr>
      <w:color w:val="775F55"/>
    </w:rPr>
  </w:style>
  <w:style w:type="paragraph" w:customStyle="1" w:styleId="Glavanalihistrani">
    <w:name w:val="Glava na lihi strani"/>
    <w:basedOn w:val="Norml"/>
    <w:uiPriority w:val="39"/>
    <w:unhideWhenUsed/>
    <w:rsid w:val="008B66CF"/>
    <w:pPr>
      <w:pBdr>
        <w:bottom w:val="single" w:sz="4" w:space="1" w:color="94B6D2"/>
      </w:pBdr>
      <w:jc w:val="right"/>
    </w:pPr>
    <w:rPr>
      <w:b/>
      <w:bCs/>
      <w:color w:val="775F55"/>
    </w:rPr>
  </w:style>
  <w:style w:type="paragraph" w:customStyle="1" w:styleId="Noganalihistrani">
    <w:name w:val="Noga na lihi strani"/>
    <w:basedOn w:val="Norml"/>
    <w:uiPriority w:val="39"/>
    <w:unhideWhenUsed/>
    <w:rsid w:val="008B66CF"/>
    <w:pPr>
      <w:pBdr>
        <w:top w:val="single" w:sz="4" w:space="1" w:color="94B6D2"/>
      </w:pBdr>
      <w:jc w:val="right"/>
    </w:pPr>
    <w:rPr>
      <w:color w:val="775F55"/>
    </w:rPr>
  </w:style>
  <w:style w:type="character" w:customStyle="1" w:styleId="Besediloograde1">
    <w:name w:val="Besedilo ograde1"/>
    <w:basedOn w:val="Bekezdsalapbettpusa"/>
    <w:uiPriority w:val="99"/>
    <w:semiHidden/>
    <w:rsid w:val="008B66CF"/>
    <w:rPr>
      <w:color w:val="808080"/>
    </w:rPr>
  </w:style>
  <w:style w:type="paragraph" w:styleId="Szvegtrzsbehzssal3">
    <w:name w:val="Body Text Indent 3"/>
    <w:basedOn w:val="Norml"/>
    <w:rsid w:val="00C6161B"/>
    <w:pPr>
      <w:ind w:left="283"/>
    </w:pPr>
    <w:rPr>
      <w:sz w:val="16"/>
      <w:szCs w:val="16"/>
    </w:rPr>
  </w:style>
  <w:style w:type="table" w:styleId="Tmrapltblzat">
    <w:name w:val="Table Theme"/>
    <w:basedOn w:val="Normltblzat"/>
    <w:rsid w:val="00061D0C"/>
    <w:rPr>
      <w:rFonts w:ascii="Times New Roman" w:eastAsia="Times New Roman" w:hAnsi="Times New Roman"/>
    </w:r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F17DED"/>
    <w:pPr>
      <w:outlineLvl w:val="9"/>
    </w:pPr>
  </w:style>
  <w:style w:type="paragraph" w:customStyle="1" w:styleId="Style1">
    <w:name w:val="Style1"/>
    <w:basedOn w:val="Cmsor1"/>
    <w:rsid w:val="004644D8"/>
    <w:rPr>
      <w:sz w:val="72"/>
    </w:rPr>
  </w:style>
  <w:style w:type="paragraph" w:styleId="Trgymutat1">
    <w:name w:val="index 1"/>
    <w:basedOn w:val="Norml"/>
    <w:next w:val="Norml"/>
    <w:autoRedefine/>
    <w:uiPriority w:val="99"/>
    <w:unhideWhenUsed/>
    <w:rsid w:val="00B758F7"/>
    <w:pPr>
      <w:ind w:left="200" w:hanging="200"/>
    </w:pPr>
  </w:style>
  <w:style w:type="paragraph" w:styleId="Trgymutat2">
    <w:name w:val="index 2"/>
    <w:basedOn w:val="Norml"/>
    <w:next w:val="Norml"/>
    <w:autoRedefine/>
    <w:uiPriority w:val="99"/>
    <w:unhideWhenUsed/>
    <w:rsid w:val="00B758F7"/>
    <w:pPr>
      <w:ind w:left="400" w:hanging="200"/>
    </w:pPr>
  </w:style>
  <w:style w:type="paragraph" w:styleId="Trgymutat3">
    <w:name w:val="index 3"/>
    <w:basedOn w:val="Norml"/>
    <w:next w:val="Norml"/>
    <w:autoRedefine/>
    <w:uiPriority w:val="99"/>
    <w:unhideWhenUsed/>
    <w:rsid w:val="00B758F7"/>
    <w:pPr>
      <w:ind w:left="600" w:hanging="200"/>
    </w:pPr>
  </w:style>
  <w:style w:type="paragraph" w:styleId="Trgymutat4">
    <w:name w:val="index 4"/>
    <w:basedOn w:val="Norml"/>
    <w:next w:val="Norml"/>
    <w:autoRedefine/>
    <w:uiPriority w:val="99"/>
    <w:unhideWhenUsed/>
    <w:rsid w:val="00B758F7"/>
    <w:pPr>
      <w:ind w:left="800" w:hanging="200"/>
    </w:pPr>
  </w:style>
  <w:style w:type="paragraph" w:styleId="Trgymutat5">
    <w:name w:val="index 5"/>
    <w:basedOn w:val="Norml"/>
    <w:next w:val="Norml"/>
    <w:autoRedefine/>
    <w:uiPriority w:val="99"/>
    <w:unhideWhenUsed/>
    <w:rsid w:val="00B758F7"/>
    <w:pPr>
      <w:ind w:left="1000" w:hanging="200"/>
    </w:pPr>
  </w:style>
  <w:style w:type="paragraph" w:styleId="Trgymutat6">
    <w:name w:val="index 6"/>
    <w:basedOn w:val="Norml"/>
    <w:next w:val="Norml"/>
    <w:autoRedefine/>
    <w:uiPriority w:val="99"/>
    <w:unhideWhenUsed/>
    <w:rsid w:val="00B758F7"/>
    <w:pPr>
      <w:ind w:left="1200" w:hanging="200"/>
    </w:pPr>
  </w:style>
  <w:style w:type="paragraph" w:styleId="Trgymutat7">
    <w:name w:val="index 7"/>
    <w:basedOn w:val="Norml"/>
    <w:next w:val="Norml"/>
    <w:autoRedefine/>
    <w:uiPriority w:val="99"/>
    <w:unhideWhenUsed/>
    <w:rsid w:val="00B758F7"/>
    <w:pPr>
      <w:ind w:left="1400" w:hanging="200"/>
    </w:pPr>
  </w:style>
  <w:style w:type="paragraph" w:styleId="Trgymutat8">
    <w:name w:val="index 8"/>
    <w:basedOn w:val="Norml"/>
    <w:next w:val="Norml"/>
    <w:autoRedefine/>
    <w:uiPriority w:val="99"/>
    <w:unhideWhenUsed/>
    <w:rsid w:val="00B758F7"/>
    <w:pPr>
      <w:ind w:left="1600" w:hanging="200"/>
    </w:pPr>
  </w:style>
  <w:style w:type="paragraph" w:styleId="Trgymutat9">
    <w:name w:val="index 9"/>
    <w:basedOn w:val="Norml"/>
    <w:next w:val="Norml"/>
    <w:autoRedefine/>
    <w:uiPriority w:val="99"/>
    <w:unhideWhenUsed/>
    <w:rsid w:val="00B758F7"/>
    <w:pPr>
      <w:ind w:left="1800" w:hanging="200"/>
    </w:pPr>
  </w:style>
  <w:style w:type="paragraph" w:styleId="Trgymutatcm">
    <w:name w:val="index heading"/>
    <w:basedOn w:val="Norml"/>
    <w:next w:val="Trgymutat1"/>
    <w:uiPriority w:val="99"/>
    <w:unhideWhenUsed/>
    <w:rsid w:val="00B758F7"/>
    <w:pPr>
      <w:spacing w:before="120"/>
    </w:pPr>
    <w:rPr>
      <w:b/>
      <w:bCs/>
      <w:i/>
      <w:iCs/>
    </w:rPr>
  </w:style>
  <w:style w:type="paragraph" w:styleId="NormlWeb">
    <w:name w:val="Normal (Web)"/>
    <w:basedOn w:val="Norml"/>
    <w:uiPriority w:val="99"/>
    <w:semiHidden/>
    <w:rsid w:val="00AA016E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en-US"/>
    </w:rPr>
  </w:style>
  <w:style w:type="character" w:customStyle="1" w:styleId="street-address">
    <w:name w:val="street-address"/>
    <w:basedOn w:val="Bekezdsalapbettpusa"/>
    <w:rsid w:val="00AA016E"/>
  </w:style>
  <w:style w:type="character" w:customStyle="1" w:styleId="Megemlts1">
    <w:name w:val="Megemlítés1"/>
    <w:basedOn w:val="Bekezdsalapbettpusa"/>
    <w:uiPriority w:val="99"/>
    <w:semiHidden/>
    <w:unhideWhenUsed/>
    <w:rsid w:val="000E10D3"/>
    <w:rPr>
      <w:color w:val="2B579A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5172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72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724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72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7245"/>
    <w:rPr>
      <w:b/>
      <w:bCs/>
    </w:rPr>
  </w:style>
  <w:style w:type="character" w:customStyle="1" w:styleId="Mention1">
    <w:name w:val="Mention1"/>
    <w:basedOn w:val="Bekezdsalapbettpusa"/>
    <w:uiPriority w:val="99"/>
    <w:semiHidden/>
    <w:unhideWhenUsed/>
    <w:rsid w:val="00472760"/>
    <w:rPr>
      <w:color w:val="2B579A"/>
      <w:shd w:val="clear" w:color="auto" w:fill="E6E6E6"/>
    </w:rPr>
  </w:style>
  <w:style w:type="paragraph" w:styleId="Csakszveg">
    <w:name w:val="Plain Text"/>
    <w:basedOn w:val="Norml"/>
    <w:link w:val="CsakszvegChar"/>
    <w:uiPriority w:val="99"/>
    <w:unhideWhenUsed/>
    <w:rsid w:val="004A4602"/>
    <w:rPr>
      <w:rFonts w:ascii="Calibri" w:eastAsiaTheme="minorHAnsi" w:hAnsi="Calibri" w:cs="Calibri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A4602"/>
    <w:rPr>
      <w:rFonts w:ascii="Calibri" w:eastAsiaTheme="minorHAnsi" w:hAnsi="Calibri" w:cs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B4C54"/>
    <w:rPr>
      <w:color w:val="954F72" w:themeColor="followedHyperlink"/>
      <w:u w:val="single"/>
    </w:rPr>
  </w:style>
  <w:style w:type="paragraph" w:customStyle="1" w:styleId="p1">
    <w:name w:val="p1"/>
    <w:basedOn w:val="Norml"/>
    <w:rsid w:val="00F74394"/>
    <w:rPr>
      <w:rFonts w:ascii="Calibri" w:hAnsi="Calibri"/>
      <w:color w:val="000000"/>
      <w:sz w:val="18"/>
      <w:szCs w:val="18"/>
    </w:rPr>
  </w:style>
  <w:style w:type="character" w:customStyle="1" w:styleId="s1">
    <w:name w:val="s1"/>
    <w:basedOn w:val="Bekezdsalapbettpusa"/>
    <w:rsid w:val="00F74394"/>
  </w:style>
  <w:style w:type="character" w:customStyle="1" w:styleId="apple-converted-space">
    <w:name w:val="apple-converted-space"/>
    <w:basedOn w:val="Bekezdsalapbettpusa"/>
    <w:rsid w:val="00F74394"/>
  </w:style>
  <w:style w:type="character" w:customStyle="1" w:styleId="link">
    <w:name w:val="link"/>
    <w:basedOn w:val="Bekezdsalapbettpusa"/>
    <w:rsid w:val="00500035"/>
  </w:style>
  <w:style w:type="character" w:customStyle="1" w:styleId="disqus-comment-count">
    <w:name w:val="disqus-comment-count"/>
    <w:basedOn w:val="Bekezdsalapbettpusa"/>
    <w:rsid w:val="00500035"/>
  </w:style>
  <w:style w:type="paragraph" w:customStyle="1" w:styleId="p2">
    <w:name w:val="p2"/>
    <w:basedOn w:val="Norml"/>
    <w:rsid w:val="000F5A60"/>
    <w:rPr>
      <w:rFonts w:ascii="Calibri" w:hAnsi="Calibri"/>
      <w:color w:val="0000FF"/>
      <w:sz w:val="36"/>
      <w:szCs w:val="36"/>
    </w:rPr>
  </w:style>
  <w:style w:type="paragraph" w:customStyle="1" w:styleId="p3">
    <w:name w:val="p3"/>
    <w:basedOn w:val="Norml"/>
    <w:rsid w:val="000F5A60"/>
    <w:rPr>
      <w:rFonts w:ascii="Calibri" w:hAnsi="Calibri"/>
      <w:color w:val="FAC117"/>
      <w:sz w:val="17"/>
      <w:szCs w:val="17"/>
    </w:rPr>
  </w:style>
  <w:style w:type="paragraph" w:customStyle="1" w:styleId="p4">
    <w:name w:val="p4"/>
    <w:basedOn w:val="Norml"/>
    <w:rsid w:val="000F5A60"/>
    <w:rPr>
      <w:rFonts w:ascii="Calibri" w:hAnsi="Calibri"/>
      <w:color w:val="000000"/>
      <w:sz w:val="36"/>
      <w:szCs w:val="36"/>
    </w:rPr>
  </w:style>
  <w:style w:type="character" w:customStyle="1" w:styleId="s2">
    <w:name w:val="s2"/>
    <w:basedOn w:val="Bekezdsalapbettpusa"/>
    <w:rsid w:val="000F5A60"/>
    <w:rPr>
      <w:rFonts w:ascii="Calibri" w:hAnsi="Calibri" w:hint="default"/>
      <w:color w:val="000000"/>
      <w:sz w:val="17"/>
      <w:szCs w:val="17"/>
    </w:rPr>
  </w:style>
  <w:style w:type="character" w:customStyle="1" w:styleId="s3">
    <w:name w:val="s3"/>
    <w:basedOn w:val="Bekezdsalapbettpusa"/>
    <w:rsid w:val="000F5A60"/>
    <w:rPr>
      <w:rFonts w:ascii="Calibri" w:hAnsi="Calibri" w:hint="default"/>
      <w:color w:val="0000FF"/>
      <w:sz w:val="36"/>
      <w:szCs w:val="36"/>
      <w:u w:val="single"/>
    </w:rPr>
  </w:style>
  <w:style w:type="character" w:customStyle="1" w:styleId="s4">
    <w:name w:val="s4"/>
    <w:basedOn w:val="Bekezdsalapbettpusa"/>
    <w:rsid w:val="000F5A60"/>
    <w:rPr>
      <w:rFonts w:ascii="Calibri" w:hAnsi="Calibri" w:hint="default"/>
      <w:color w:val="FAC117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ut\AppData\Roaming\Microsoft\Templates\MedianReport.dotx" TargetMode="External"/></Relationships>
</file>

<file path=word/theme/theme1.xml><?xml version="1.0" encoding="utf-8"?>
<a:theme xmlns:a="http://schemas.openxmlformats.org/drawingml/2006/main" name="Officeova tema">
  <a:themeElements>
    <a:clrScheme name="Po meri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E85C1E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A24457-AB85-403C-A9FE-579CB7CB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MedianReport.dotx</Template>
  <TotalTime>71</TotalTime>
  <Pages>3</Pages>
  <Words>353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(Median theme)</vt:lpstr>
      <vt:lpstr>Report (Median theme)</vt:lpstr>
    </vt:vector>
  </TitlesOfParts>
  <Company/>
  <LinksUpToDate>false</LinksUpToDate>
  <CharactersWithSpaces>2785</CharactersWithSpaces>
  <SharedDoc>false</SharedDoc>
  <HLinks>
    <vt:vector size="48" baseType="variant"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_Toc406062117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_Toc406062116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_Toc406062115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_Toc406062114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_Toc406062113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_Toc406062112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_Toc406062111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_Toc406062110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subject/>
  <dc:creator>xx</dc:creator>
  <cp:keywords/>
  <dc:description/>
  <cp:lastModifiedBy>Lajtos Gábor</cp:lastModifiedBy>
  <cp:revision>10</cp:revision>
  <cp:lastPrinted>2016-09-15T11:43:00Z</cp:lastPrinted>
  <dcterms:created xsi:type="dcterms:W3CDTF">2017-07-07T08:01:00Z</dcterms:created>
  <dcterms:modified xsi:type="dcterms:W3CDTF">2017-12-04T12:28:00Z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