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421" w:rsidRPr="00972605" w:rsidRDefault="0030371E" w:rsidP="00DD3812">
      <w:pPr>
        <w:pStyle w:val="Heading1"/>
        <w:rPr>
          <w:vanish/>
          <w:lang w:val="hu-HU"/>
        </w:rPr>
      </w:pPr>
      <w:r w:rsidRPr="00972605">
        <w:rPr>
          <w:lang w:val="hu-HU"/>
        </w:rPr>
        <w:t>Ötletfejlesztés és prototípuskészítés</w:t>
      </w:r>
      <w:r w:rsidR="00DD3812" w:rsidRPr="00972605">
        <w:rPr>
          <w:lang w:val="hu-HU"/>
        </w:rPr>
        <w:t xml:space="preserve"> - </w:t>
      </w:r>
      <w:r w:rsidRPr="00972605">
        <w:rPr>
          <w:lang w:val="hu-HU"/>
        </w:rPr>
        <w:t>FELADAT</w:t>
      </w:r>
      <w:r w:rsidR="00DD3812" w:rsidRPr="00972605">
        <w:rPr>
          <w:lang w:val="hu-HU"/>
        </w:rPr>
        <w:t xml:space="preserve"> 1</w:t>
      </w:r>
    </w:p>
    <w:p w:rsidR="00DD3812" w:rsidRPr="00972605" w:rsidRDefault="00DD3812" w:rsidP="00DD3812">
      <w:pPr>
        <w:pStyle w:val="Heading2"/>
        <w:numPr>
          <w:ilvl w:val="0"/>
          <w:numId w:val="0"/>
        </w:numPr>
        <w:ind w:left="576" w:hanging="576"/>
        <w:rPr>
          <w:lang w:val="hu-HU"/>
        </w:rPr>
      </w:pPr>
      <w:bookmarkStart w:id="0" w:name="_Toc485650707"/>
      <w:bookmarkStart w:id="1" w:name="_Toc485810982"/>
      <w:bookmarkStart w:id="2" w:name="_Toc485812016"/>
      <w:bookmarkStart w:id="3" w:name="_Toc485814113"/>
      <w:bookmarkStart w:id="4" w:name="_Toc485814287"/>
      <w:bookmarkStart w:id="5" w:name="_Toc485814289"/>
      <w:bookmarkEnd w:id="0"/>
      <w:bookmarkEnd w:id="1"/>
      <w:bookmarkEnd w:id="2"/>
      <w:bookmarkEnd w:id="3"/>
      <w:bookmarkEnd w:id="4"/>
    </w:p>
    <w:bookmarkEnd w:id="5"/>
    <w:p w:rsidR="00E22EE0" w:rsidRPr="00972605" w:rsidRDefault="0030371E" w:rsidP="00DD3812">
      <w:pPr>
        <w:pStyle w:val="Heading2"/>
        <w:rPr>
          <w:lang w:val="hu-HU"/>
        </w:rPr>
      </w:pPr>
      <w:r w:rsidRPr="00972605">
        <w:rPr>
          <w:lang w:val="hu-HU"/>
        </w:rPr>
        <w:t xml:space="preserve">Előzetesen kiválasztott ötlet </w:t>
      </w:r>
      <w:r w:rsidR="00BD5475">
        <w:rPr>
          <w:lang w:val="hu-HU"/>
        </w:rPr>
        <w:t>prezentálása</w:t>
      </w:r>
    </w:p>
    <w:p w:rsidR="00E22EE0" w:rsidRPr="00972605" w:rsidRDefault="00E22EE0" w:rsidP="000F5593">
      <w:pPr>
        <w:pStyle w:val="ListParagraph"/>
        <w:rPr>
          <w:rFonts w:eastAsia="SimSun"/>
          <w:lang w:val="hu-HU"/>
        </w:rPr>
      </w:pPr>
      <w:bookmarkStart w:id="6" w:name="_Toc485814116"/>
      <w:bookmarkStart w:id="7" w:name="_Toc485814290"/>
      <w:bookmarkStart w:id="8" w:name="_Toc485814118"/>
      <w:bookmarkStart w:id="9" w:name="_Toc485814292"/>
      <w:bookmarkEnd w:id="6"/>
      <w:bookmarkEnd w:id="7"/>
      <w:bookmarkEnd w:id="8"/>
      <w:bookmarkEnd w:id="9"/>
    </w:p>
    <w:p w:rsidR="009E0DA6" w:rsidRPr="00972605" w:rsidRDefault="0030371E" w:rsidP="000F5593">
      <w:pPr>
        <w:rPr>
          <w:lang w:val="hu-HU"/>
        </w:rPr>
      </w:pPr>
      <w:bookmarkStart w:id="10" w:name="_Toc485814293"/>
      <w:r w:rsidRPr="00972605">
        <w:rPr>
          <w:lang w:val="hu-HU"/>
        </w:rPr>
        <w:t>Cím</w:t>
      </w:r>
    </w:p>
    <w:bookmarkEnd w:id="10"/>
    <w:p w:rsidR="00E22EE0" w:rsidRPr="00972605" w:rsidRDefault="0030371E" w:rsidP="000F5593">
      <w:pPr>
        <w:rPr>
          <w:lang w:val="hu-HU"/>
        </w:rPr>
      </w:pPr>
      <w:r w:rsidRPr="00972605">
        <w:rPr>
          <w:lang w:val="hu-HU"/>
        </w:rPr>
        <w:t>Az előzet</w:t>
      </w:r>
      <w:r w:rsidR="00972605">
        <w:rPr>
          <w:lang w:val="hu-HU"/>
        </w:rPr>
        <w:t>esen ki</w:t>
      </w:r>
      <w:r w:rsidRPr="00972605">
        <w:rPr>
          <w:lang w:val="hu-HU"/>
        </w:rPr>
        <w:t xml:space="preserve">választott ötlet </w:t>
      </w:r>
      <w:r w:rsidR="00972605">
        <w:rPr>
          <w:lang w:val="hu-HU"/>
        </w:rPr>
        <w:t>megnevezése</w:t>
      </w:r>
      <w:r w:rsidRPr="00972605">
        <w:rPr>
          <w:lang w:val="hu-HU"/>
        </w:rPr>
        <w:t xml:space="preserve"> (INNOTEACH.U1.E1: Lehetőségek és problémák azonosítása és INNOTEACH.U1.E2: Ötletek előállítása és értékelése)</w:t>
      </w:r>
      <w:bookmarkStart w:id="11" w:name="_GoBack"/>
      <w:bookmarkEnd w:id="11"/>
    </w:p>
    <w:p w:rsidR="00DD3812" w:rsidRPr="00972605" w:rsidRDefault="00DD3812" w:rsidP="00DD3812">
      <w:pPr>
        <w:rPr>
          <w:lang w:val="hu-HU"/>
        </w:rPr>
      </w:pPr>
      <w:bookmarkStart w:id="12" w:name="_Hlk496771055"/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bookmarkEnd w:id="12"/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222C88" w:rsidP="000F5593">
      <w:pPr>
        <w:rPr>
          <w:lang w:val="hu-HU"/>
        </w:rPr>
      </w:pPr>
      <w:r w:rsidRPr="00972605">
        <w:rPr>
          <w:lang w:val="hu-HU"/>
        </w:rPr>
        <w:t>A kiválasztott ötlet rövid leírása</w:t>
      </w:r>
    </w:p>
    <w:p w:rsidR="00DD3812" w:rsidRPr="00972605" w:rsidRDefault="00DD3812" w:rsidP="00DD3812">
      <w:pPr>
        <w:rPr>
          <w:lang w:val="hu-HU"/>
        </w:rPr>
      </w:pPr>
      <w:bookmarkStart w:id="13" w:name="_Hlk496771149"/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bookmarkEnd w:id="13"/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972605" w:rsidP="000F5593">
      <w:pPr>
        <w:rPr>
          <w:lang w:val="hu-HU"/>
        </w:rPr>
      </w:pPr>
      <w:r>
        <w:rPr>
          <w:lang w:val="hu-HU"/>
        </w:rPr>
        <w:t>Az ötlet vázlata</w:t>
      </w:r>
      <w:r w:rsidR="00222C88" w:rsidRPr="00972605">
        <w:rPr>
          <w:lang w:val="hu-HU"/>
        </w:rPr>
        <w:t xml:space="preserve"> (rajzoljon ide egy vázlatot)</w:t>
      </w: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222C88" w:rsidP="000F5593">
      <w:pPr>
        <w:rPr>
          <w:lang w:val="hu-HU"/>
        </w:rPr>
      </w:pPr>
      <w:r w:rsidRPr="00972605">
        <w:rPr>
          <w:lang w:val="hu-HU"/>
        </w:rPr>
        <w:t>Fénykép a prototípusról</w:t>
      </w: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E22EE0" w:rsidRPr="00972605" w:rsidRDefault="00E22EE0" w:rsidP="000F5593">
      <w:pPr>
        <w:rPr>
          <w:noProof/>
          <w:lang w:val="hu-HU"/>
        </w:rPr>
      </w:pPr>
    </w:p>
    <w:p w:rsidR="002F1EDE" w:rsidRPr="00972605" w:rsidRDefault="002F1EDE" w:rsidP="000F5593">
      <w:pPr>
        <w:rPr>
          <w:rFonts w:ascii="Calibri Light" w:eastAsia="SimSun" w:hAnsi="Calibri Light" w:cs="Times New Roman"/>
          <w:color w:val="404040"/>
          <w:sz w:val="28"/>
          <w:szCs w:val="28"/>
          <w:lang w:val="hu-HU"/>
        </w:rPr>
      </w:pPr>
      <w:r w:rsidRPr="00972605">
        <w:rPr>
          <w:lang w:val="hu-HU"/>
        </w:rPr>
        <w:br w:type="page"/>
      </w:r>
    </w:p>
    <w:p w:rsidR="00E22EE0" w:rsidRPr="00972605" w:rsidRDefault="00222C88" w:rsidP="000F5593">
      <w:pPr>
        <w:pStyle w:val="Heading2"/>
        <w:rPr>
          <w:lang w:val="hu-HU"/>
        </w:rPr>
      </w:pPr>
      <w:r w:rsidRPr="00972605">
        <w:rPr>
          <w:lang w:val="hu-HU"/>
        </w:rPr>
        <w:lastRenderedPageBreak/>
        <w:t>A potenciális felhasználók válaszai</w:t>
      </w:r>
    </w:p>
    <w:p w:rsidR="00C412E8" w:rsidRPr="00972605" w:rsidRDefault="00C412E8" w:rsidP="000F5593">
      <w:pPr>
        <w:rPr>
          <w:lang w:val="hu-HU"/>
        </w:rPr>
      </w:pPr>
    </w:p>
    <w:p w:rsidR="00EC5598" w:rsidRPr="00972605" w:rsidRDefault="00222C88" w:rsidP="000F5593">
      <w:pPr>
        <w:rPr>
          <w:lang w:val="hu-HU"/>
        </w:rPr>
      </w:pPr>
      <w:r w:rsidRPr="00972605">
        <w:rPr>
          <w:lang w:val="hu-HU"/>
        </w:rPr>
        <w:t>Termékelőnyök</w:t>
      </w:r>
      <w:r w:rsidR="00EC5598" w:rsidRPr="00972605">
        <w:rPr>
          <w:lang w:val="hu-HU"/>
        </w:rPr>
        <w:t xml:space="preserve"> (</w:t>
      </w:r>
      <w:r w:rsidRPr="00972605">
        <w:rPr>
          <w:lang w:val="hu-HU"/>
        </w:rPr>
        <w:t>verbális és nem verbális</w:t>
      </w:r>
      <w:r w:rsidR="00EC5598" w:rsidRPr="00972605">
        <w:rPr>
          <w:lang w:val="hu-HU"/>
        </w:rPr>
        <w:t>)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EC5598" w:rsidRPr="00972605" w:rsidRDefault="00EC5598" w:rsidP="000F5593">
      <w:pPr>
        <w:rPr>
          <w:lang w:val="hu-HU"/>
        </w:rPr>
      </w:pPr>
    </w:p>
    <w:p w:rsidR="00EC5598" w:rsidRPr="00972605" w:rsidRDefault="00222C88" w:rsidP="000F5593">
      <w:pPr>
        <w:rPr>
          <w:lang w:val="hu-HU"/>
        </w:rPr>
      </w:pPr>
      <w:r w:rsidRPr="00972605">
        <w:rPr>
          <w:lang w:val="hu-HU"/>
        </w:rPr>
        <w:t>A termék gyengeségei</w:t>
      </w:r>
      <w:r w:rsidR="00EC5598" w:rsidRPr="00972605">
        <w:rPr>
          <w:lang w:val="hu-HU"/>
        </w:rPr>
        <w:t xml:space="preserve"> (</w:t>
      </w:r>
      <w:r w:rsidRPr="00972605">
        <w:rPr>
          <w:lang w:val="hu-HU"/>
        </w:rPr>
        <w:t>verbális és nem verbális</w:t>
      </w:r>
      <w:r w:rsidR="00EC5598" w:rsidRPr="00972605">
        <w:rPr>
          <w:lang w:val="hu-HU"/>
        </w:rPr>
        <w:t>)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EC5598" w:rsidRPr="00972605" w:rsidRDefault="00EC5598" w:rsidP="000F5593">
      <w:pPr>
        <w:rPr>
          <w:lang w:val="hu-HU"/>
        </w:rPr>
      </w:pPr>
    </w:p>
    <w:p w:rsidR="00EC5598" w:rsidRPr="00972605" w:rsidRDefault="00222C88" w:rsidP="000F5593">
      <w:pPr>
        <w:rPr>
          <w:lang w:val="hu-HU"/>
        </w:rPr>
      </w:pPr>
      <w:r w:rsidRPr="00972605">
        <w:rPr>
          <w:lang w:val="hu-HU"/>
        </w:rPr>
        <w:t>Összegzés</w:t>
      </w:r>
      <w:r w:rsidR="00EC5598" w:rsidRPr="00972605">
        <w:rPr>
          <w:lang w:val="hu-HU"/>
        </w:rPr>
        <w:t xml:space="preserve"> </w:t>
      </w:r>
      <w:r w:rsidRPr="00972605">
        <w:rPr>
          <w:lang w:val="hu-HU"/>
        </w:rPr>
        <w:t>–</w:t>
      </w:r>
      <w:r w:rsidR="00EC5598" w:rsidRPr="00972605">
        <w:rPr>
          <w:lang w:val="hu-HU"/>
        </w:rPr>
        <w:t xml:space="preserve"> </w:t>
      </w:r>
      <w:r w:rsidRPr="00972605">
        <w:rPr>
          <w:lang w:val="hu-HU"/>
        </w:rPr>
        <w:t xml:space="preserve">javaslatok újdonságaink fejlesztéséhez </w:t>
      </w:r>
    </w:p>
    <w:p w:rsidR="00DD3812" w:rsidRPr="00972605" w:rsidRDefault="00DD3812" w:rsidP="00DD3812">
      <w:pPr>
        <w:rPr>
          <w:lang w:val="hu-HU"/>
        </w:rPr>
      </w:pPr>
      <w:bookmarkStart w:id="14" w:name="_Toc485814298"/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EC5598" w:rsidRPr="00972605" w:rsidRDefault="00EC5598" w:rsidP="000F5593">
      <w:pPr>
        <w:rPr>
          <w:noProof/>
          <w:lang w:val="hu-HU"/>
        </w:rPr>
      </w:pPr>
    </w:p>
    <w:p w:rsidR="00DD3812" w:rsidRPr="00972605" w:rsidRDefault="00DD3812" w:rsidP="000F5593">
      <w:pPr>
        <w:rPr>
          <w:noProof/>
          <w:lang w:val="hu-HU"/>
        </w:rPr>
      </w:pPr>
    </w:p>
    <w:p w:rsidR="00C412E8" w:rsidRPr="00972605" w:rsidRDefault="00C412E8" w:rsidP="000F5593">
      <w:pPr>
        <w:rPr>
          <w:noProof/>
          <w:lang w:val="hu-HU"/>
        </w:rPr>
      </w:pPr>
    </w:p>
    <w:bookmarkEnd w:id="14"/>
    <w:p w:rsidR="00E22EE0" w:rsidRPr="00972605" w:rsidRDefault="00972605" w:rsidP="000F5593">
      <w:pPr>
        <w:pStyle w:val="Heading2"/>
        <w:rPr>
          <w:lang w:val="hu-HU"/>
        </w:rPr>
      </w:pPr>
      <w:r>
        <w:rPr>
          <w:lang w:val="hu-HU"/>
        </w:rPr>
        <w:t>Bemutatás</w:t>
      </w:r>
      <w:r w:rsidR="00222C88" w:rsidRPr="00972605">
        <w:rPr>
          <w:lang w:val="hu-HU"/>
        </w:rPr>
        <w:t xml:space="preserve"> a felhasználónak (</w:t>
      </w:r>
      <w:proofErr w:type="spellStart"/>
      <w:r w:rsidR="00222C88" w:rsidRPr="00972605">
        <w:rPr>
          <w:lang w:val="hu-HU"/>
        </w:rPr>
        <w:t>Pitch</w:t>
      </w:r>
      <w:proofErr w:type="spellEnd"/>
      <w:r w:rsidR="00222C88" w:rsidRPr="00972605">
        <w:rPr>
          <w:lang w:val="hu-HU"/>
        </w:rPr>
        <w:t>)</w:t>
      </w:r>
    </w:p>
    <w:p w:rsidR="00C412E8" w:rsidRPr="00972605" w:rsidRDefault="00C412E8" w:rsidP="000F5593">
      <w:pPr>
        <w:rPr>
          <w:noProof/>
          <w:lang w:val="hu-HU"/>
        </w:rPr>
      </w:pPr>
    </w:p>
    <w:p w:rsidR="00EC5598" w:rsidRPr="00972605" w:rsidRDefault="002C19F9" w:rsidP="000F5593">
      <w:pPr>
        <w:rPr>
          <w:noProof/>
          <w:lang w:val="hu-HU"/>
        </w:rPr>
      </w:pPr>
      <w:r w:rsidRPr="00972605">
        <w:rPr>
          <w:noProof/>
          <w:lang w:val="hu-HU"/>
        </w:rPr>
        <w:t xml:space="preserve">Hozzon létre egy rövid bemutatót a projektről 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EC5598" w:rsidRPr="00972605" w:rsidRDefault="00EC5598" w:rsidP="00EC5598">
      <w:pPr>
        <w:pStyle w:val="NoSpacing"/>
        <w:rPr>
          <w:noProof/>
          <w:color w:val="000000" w:themeColor="text1"/>
          <w:sz w:val="22"/>
          <w:szCs w:val="22"/>
          <w:lang w:val="hu-HU"/>
        </w:rPr>
      </w:pPr>
    </w:p>
    <w:p w:rsidR="002C19F9" w:rsidRPr="00972605" w:rsidRDefault="002C19F9" w:rsidP="000F5593">
      <w:pPr>
        <w:rPr>
          <w:lang w:val="hu-HU"/>
        </w:rPr>
      </w:pPr>
      <w:r w:rsidRPr="00972605">
        <w:rPr>
          <w:noProof/>
          <w:lang w:val="hu-HU"/>
        </w:rPr>
        <w:t>Probléma – Mutassa be a problémát/kihívást (</w:t>
      </w:r>
      <w:r w:rsidR="00972605" w:rsidRPr="00972605">
        <w:rPr>
          <w:noProof/>
          <w:lang w:val="hu-HU"/>
        </w:rPr>
        <w:t>a célközönséghez köthetően</w:t>
      </w:r>
      <w:r w:rsidRPr="00972605">
        <w:rPr>
          <w:noProof/>
          <w:lang w:val="hu-HU"/>
        </w:rPr>
        <w:t>)</w:t>
      </w:r>
      <w:r w:rsidRPr="00972605">
        <w:rPr>
          <w:lang w:val="hu-HU"/>
        </w:rPr>
        <w:t xml:space="preserve"> 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>
      <w:pPr>
        <w:spacing w:after="120"/>
        <w:rPr>
          <w:noProof/>
          <w:lang w:val="hu-HU"/>
        </w:rPr>
      </w:pPr>
    </w:p>
    <w:p w:rsidR="00DD3812" w:rsidRPr="00972605" w:rsidRDefault="00DD3812">
      <w:pPr>
        <w:spacing w:after="120"/>
        <w:rPr>
          <w:noProof/>
          <w:lang w:val="hu-HU"/>
        </w:rPr>
      </w:pPr>
      <w:r w:rsidRPr="00972605">
        <w:rPr>
          <w:noProof/>
          <w:lang w:val="hu-HU"/>
        </w:rPr>
        <w:br w:type="page"/>
      </w:r>
    </w:p>
    <w:p w:rsidR="002C19F9" w:rsidRPr="00972605" w:rsidRDefault="002C19F9" w:rsidP="002C19F9">
      <w:pPr>
        <w:rPr>
          <w:noProof/>
          <w:lang w:val="hu-HU"/>
        </w:rPr>
      </w:pPr>
      <w:r w:rsidRPr="00972605">
        <w:rPr>
          <w:noProof/>
          <w:lang w:val="hu-HU"/>
        </w:rPr>
        <w:lastRenderedPageBreak/>
        <w:t>Mit és hogyan csinálunk – Mutassa be az ötletet/megoldást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EC5598" w:rsidRPr="00972605" w:rsidRDefault="00EC5598" w:rsidP="00EC5598">
      <w:pPr>
        <w:pStyle w:val="NoSpacing"/>
        <w:rPr>
          <w:noProof/>
          <w:color w:val="000000" w:themeColor="text1"/>
          <w:sz w:val="22"/>
          <w:szCs w:val="22"/>
          <w:lang w:val="hu-HU"/>
        </w:rPr>
      </w:pPr>
    </w:p>
    <w:p w:rsidR="00EC5598" w:rsidRPr="00972605" w:rsidRDefault="002C19F9" w:rsidP="000F5593">
      <w:pPr>
        <w:rPr>
          <w:noProof/>
          <w:lang w:val="hu-HU"/>
        </w:rPr>
      </w:pPr>
      <w:r w:rsidRPr="00972605">
        <w:rPr>
          <w:noProof/>
          <w:lang w:val="hu-HU"/>
        </w:rPr>
        <w:t>Miért mi vagyunk a “legjobbak” – A projekt előnyeinek bemutatása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EC5598" w:rsidRPr="00972605" w:rsidRDefault="00EC5598" w:rsidP="00EC5598">
      <w:pPr>
        <w:pStyle w:val="NoSpacing"/>
        <w:rPr>
          <w:noProof/>
          <w:color w:val="000000" w:themeColor="text1"/>
          <w:sz w:val="22"/>
          <w:szCs w:val="22"/>
          <w:lang w:val="hu-HU"/>
        </w:rPr>
      </w:pPr>
    </w:p>
    <w:p w:rsidR="00EC5598" w:rsidRPr="00972605" w:rsidRDefault="002C19F9" w:rsidP="000F5593">
      <w:pPr>
        <w:rPr>
          <w:noProof/>
          <w:lang w:val="hu-HU"/>
        </w:rPr>
      </w:pPr>
      <w:r w:rsidRPr="00972605">
        <w:rPr>
          <w:noProof/>
          <w:lang w:val="hu-HU"/>
        </w:rPr>
        <w:t xml:space="preserve">Vízió – a nagy kép – Mutassa be a projekt </w:t>
      </w:r>
      <w:r w:rsidR="001E1539" w:rsidRPr="00972605">
        <w:rPr>
          <w:noProof/>
          <w:lang w:val="hu-HU"/>
        </w:rPr>
        <w:t>további,</w:t>
      </w:r>
      <w:r w:rsidR="00972605" w:rsidRPr="00972605">
        <w:rPr>
          <w:noProof/>
          <w:lang w:val="hu-HU"/>
        </w:rPr>
        <w:t xml:space="preserve"> lehetsé</w:t>
      </w:r>
      <w:r w:rsidR="001E1539" w:rsidRPr="00972605">
        <w:rPr>
          <w:noProof/>
          <w:lang w:val="hu-HU"/>
        </w:rPr>
        <w:t>ges fázisait</w:t>
      </w:r>
      <w:r w:rsidRPr="00972605">
        <w:rPr>
          <w:noProof/>
          <w:lang w:val="hu-HU"/>
        </w:rPr>
        <w:t xml:space="preserve"> 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EC5598" w:rsidRPr="00972605" w:rsidRDefault="00EC5598" w:rsidP="00EC5598">
      <w:pPr>
        <w:pStyle w:val="NoSpacing"/>
        <w:rPr>
          <w:noProof/>
          <w:color w:val="000000" w:themeColor="text1"/>
          <w:sz w:val="22"/>
          <w:szCs w:val="22"/>
          <w:lang w:val="hu-HU"/>
        </w:rPr>
      </w:pPr>
    </w:p>
    <w:p w:rsidR="00EC5598" w:rsidRPr="00972605" w:rsidRDefault="001E1539" w:rsidP="000F5593">
      <w:pPr>
        <w:rPr>
          <w:noProof/>
          <w:lang w:val="hu-HU"/>
        </w:rPr>
      </w:pPr>
      <w:r w:rsidRPr="00972605">
        <w:rPr>
          <w:noProof/>
          <w:lang w:val="hu-HU"/>
        </w:rPr>
        <w:t>Egyéb információk</w:t>
      </w:r>
      <w:r w:rsidR="00EC5598" w:rsidRPr="00972605">
        <w:rPr>
          <w:noProof/>
          <w:lang w:val="hu-HU"/>
        </w:rPr>
        <w:t xml:space="preserve"> </w:t>
      </w:r>
      <w:r w:rsidRPr="00972605">
        <w:rPr>
          <w:noProof/>
          <w:lang w:val="hu-HU"/>
        </w:rPr>
        <w:t>–</w:t>
      </w:r>
      <w:r w:rsidR="00EC5598" w:rsidRPr="00972605">
        <w:rPr>
          <w:noProof/>
          <w:lang w:val="hu-HU"/>
        </w:rPr>
        <w:t xml:space="preserve"> </w:t>
      </w:r>
      <w:r w:rsidRPr="00972605">
        <w:rPr>
          <w:noProof/>
          <w:lang w:val="hu-HU"/>
        </w:rPr>
        <w:t>szükséges tevékenységek, cselekvésre való felhívás, támogatási követelmények, epilógus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EC5598" w:rsidRPr="00972605" w:rsidRDefault="00EC5598" w:rsidP="00EC5598">
      <w:pPr>
        <w:pStyle w:val="NoSpacing"/>
        <w:rPr>
          <w:noProof/>
          <w:color w:val="000000" w:themeColor="text1"/>
          <w:sz w:val="22"/>
          <w:szCs w:val="22"/>
          <w:lang w:val="hu-HU"/>
        </w:rPr>
      </w:pPr>
    </w:p>
    <w:p w:rsidR="00C412E8" w:rsidRPr="00972605" w:rsidRDefault="00C412E8" w:rsidP="00EC5598">
      <w:pPr>
        <w:pStyle w:val="NoSpacing"/>
        <w:rPr>
          <w:noProof/>
          <w:color w:val="000000" w:themeColor="text1"/>
          <w:sz w:val="22"/>
          <w:szCs w:val="22"/>
          <w:lang w:val="hu-HU"/>
        </w:rPr>
      </w:pPr>
    </w:p>
    <w:p w:rsidR="00EC5598" w:rsidRPr="00972605" w:rsidRDefault="001E1539" w:rsidP="000F5593">
      <w:pPr>
        <w:pStyle w:val="Heading2"/>
        <w:rPr>
          <w:lang w:val="hu-HU"/>
        </w:rPr>
      </w:pPr>
      <w:r w:rsidRPr="00972605">
        <w:rPr>
          <w:lang w:val="hu-HU"/>
        </w:rPr>
        <w:t xml:space="preserve">A </w:t>
      </w:r>
      <w:r w:rsidR="00BD5475">
        <w:rPr>
          <w:lang w:val="hu-HU"/>
        </w:rPr>
        <w:t xml:space="preserve">prezentációról </w:t>
      </w:r>
      <w:r w:rsidRPr="00972605">
        <w:rPr>
          <w:lang w:val="hu-HU"/>
        </w:rPr>
        <w:t xml:space="preserve">kapott kép a befektető számára </w:t>
      </w:r>
    </w:p>
    <w:p w:rsidR="00EC5598" w:rsidRPr="00972605" w:rsidRDefault="00EC5598" w:rsidP="00EC5598">
      <w:pPr>
        <w:pStyle w:val="NoSpacing"/>
        <w:rPr>
          <w:noProof/>
          <w:color w:val="000000" w:themeColor="text1"/>
          <w:sz w:val="22"/>
          <w:szCs w:val="22"/>
          <w:lang w:val="hu-HU"/>
        </w:rPr>
      </w:pPr>
    </w:p>
    <w:p w:rsidR="00EC5598" w:rsidRPr="00972605" w:rsidRDefault="001E1539" w:rsidP="000F5593">
      <w:pPr>
        <w:rPr>
          <w:noProof/>
          <w:lang w:val="hu-HU"/>
        </w:rPr>
      </w:pPr>
      <w:r w:rsidRPr="00972605">
        <w:rPr>
          <w:noProof/>
          <w:lang w:val="hu-HU"/>
        </w:rPr>
        <w:t>Biztosítsa és elemezze a felhasználók visszajelzéseit.</w:t>
      </w:r>
      <w:r w:rsidR="00EC5598" w:rsidRPr="00972605">
        <w:rPr>
          <w:noProof/>
          <w:lang w:val="hu-HU"/>
        </w:rPr>
        <w:t xml:space="preserve"> </w:t>
      </w:r>
      <w:r w:rsidRPr="00972605">
        <w:rPr>
          <w:noProof/>
          <w:lang w:val="hu-HU"/>
        </w:rPr>
        <w:t>Mit tanult belőlük</w:t>
      </w:r>
      <w:r w:rsidR="00EC5598" w:rsidRPr="00972605">
        <w:rPr>
          <w:noProof/>
          <w:lang w:val="hu-HU"/>
        </w:rPr>
        <w:t xml:space="preserve">? </w:t>
      </w:r>
      <w:r w:rsidR="00972605" w:rsidRPr="00972605">
        <w:rPr>
          <w:noProof/>
          <w:lang w:val="hu-HU"/>
        </w:rPr>
        <w:t>Miként használhatóak fel az optimizáláshoz</w:t>
      </w:r>
      <w:r w:rsidR="00EC5598" w:rsidRPr="00972605">
        <w:rPr>
          <w:noProof/>
          <w:lang w:val="hu-HU"/>
        </w:rPr>
        <w:t>?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lang w:val="hu-HU"/>
        </w:rPr>
      </w:pPr>
      <w:r w:rsidRPr="00972605">
        <w:rPr>
          <w:lang w:val="hu-HU"/>
        </w:rPr>
        <w:t>………………………………………………………………………………………………………………………………………………………..</w:t>
      </w:r>
    </w:p>
    <w:p w:rsidR="00DD3812" w:rsidRPr="00972605" w:rsidRDefault="00DD3812" w:rsidP="00DD3812">
      <w:pPr>
        <w:rPr>
          <w:noProof/>
          <w:color w:val="000000" w:themeColor="text1"/>
          <w:sz w:val="22"/>
          <w:szCs w:val="22"/>
          <w:lang w:val="hu-HU"/>
        </w:rPr>
      </w:pPr>
    </w:p>
    <w:p w:rsidR="00726421" w:rsidRPr="00EC5598" w:rsidRDefault="00726421" w:rsidP="00DD3812">
      <w:pPr>
        <w:rPr>
          <w:noProof/>
          <w:color w:val="000000" w:themeColor="text1"/>
          <w:sz w:val="22"/>
          <w:szCs w:val="22"/>
          <w:lang w:val="en-GB"/>
        </w:rPr>
      </w:pPr>
    </w:p>
    <w:sectPr w:rsidR="00726421" w:rsidRPr="00EC5598" w:rsidSect="000F5593">
      <w:headerReference w:type="even" r:id="rId8"/>
      <w:footerReference w:type="even" r:id="rId9"/>
      <w:footerReference w:type="default" r:id="rId10"/>
      <w:type w:val="continuous"/>
      <w:pgSz w:w="11907" w:h="16839"/>
      <w:pgMar w:top="1134" w:right="1134" w:bottom="567" w:left="1134" w:header="567" w:footer="33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319" w:rsidRDefault="00150319" w:rsidP="000F5593">
      <w:r>
        <w:separator/>
      </w:r>
    </w:p>
    <w:p w:rsidR="00150319" w:rsidRDefault="00150319" w:rsidP="000F5593"/>
  </w:endnote>
  <w:endnote w:type="continuationSeparator" w:id="0">
    <w:p w:rsidR="00150319" w:rsidRDefault="00150319" w:rsidP="000F5593">
      <w:r>
        <w:continuationSeparator/>
      </w:r>
    </w:p>
    <w:p w:rsidR="00150319" w:rsidRDefault="00150319" w:rsidP="000F5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EE0" w:rsidRDefault="00E22EE0" w:rsidP="000F5593">
    <w:pPr>
      <w:pStyle w:val="Footer"/>
    </w:pPr>
  </w:p>
  <w:p w:rsidR="00E22EE0" w:rsidRDefault="00E22EE0" w:rsidP="000F5593">
    <w:pPr>
      <w:pStyle w:val="Noganasodistrani"/>
    </w:pPr>
    <w:r>
      <w:t xml:space="preserve">Stran </w:t>
    </w:r>
    <w:r w:rsidR="00191117">
      <w:fldChar w:fldCharType="begin"/>
    </w:r>
    <w:r>
      <w:instrText xml:space="preserve"> PAGE   \* MERGEFORMAT </w:instrText>
    </w:r>
    <w:r w:rsidR="00191117">
      <w:fldChar w:fldCharType="separate"/>
    </w:r>
    <w:r>
      <w:rPr>
        <w:noProof/>
        <w:szCs w:val="24"/>
      </w:rPr>
      <w:t>2</w:t>
    </w:r>
    <w:r w:rsidR="00191117">
      <w:fldChar w:fldCharType="end"/>
    </w:r>
  </w:p>
  <w:p w:rsidR="00E22EE0" w:rsidRDefault="00E22EE0" w:rsidP="000F55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EE0" w:rsidRPr="00102135" w:rsidRDefault="00E22EE0" w:rsidP="000F5593">
    <w:pPr>
      <w:pStyle w:val="Noganalihistrani"/>
      <w:rPr>
        <w:lang w:val="en-GB"/>
      </w:rPr>
    </w:pPr>
    <w:r>
      <w:rPr>
        <w:lang w:val="en-GB"/>
      </w:rPr>
      <w:tab/>
    </w:r>
    <w:r w:rsidR="00191117" w:rsidRPr="00102135">
      <w:rPr>
        <w:lang w:val="en-GB"/>
      </w:rPr>
      <w:fldChar w:fldCharType="begin"/>
    </w:r>
    <w:r w:rsidRPr="00102135">
      <w:rPr>
        <w:lang w:val="en-GB"/>
      </w:rPr>
      <w:instrText xml:space="preserve"> PAGE  \* Arabic  \* MERGEFORMAT </w:instrText>
    </w:r>
    <w:r w:rsidR="00191117" w:rsidRPr="00102135">
      <w:rPr>
        <w:lang w:val="en-GB"/>
      </w:rPr>
      <w:fldChar w:fldCharType="separate"/>
    </w:r>
    <w:r w:rsidR="003103D0">
      <w:rPr>
        <w:noProof/>
        <w:lang w:val="en-GB"/>
      </w:rPr>
      <w:t>3</w:t>
    </w:r>
    <w:r w:rsidR="00191117" w:rsidRPr="00102135">
      <w:rPr>
        <w:lang w:val="en-GB"/>
      </w:rPr>
      <w:fldChar w:fldCharType="end"/>
    </w:r>
    <w:r w:rsidRPr="00102135">
      <w:rPr>
        <w:lang w:val="en-GB"/>
      </w:rPr>
      <w:t xml:space="preserve"> - </w:t>
    </w:r>
    <w:fldSimple w:instr=" NUMPAGES  \* Arabic  \* MERGEFORMAT ">
      <w:r w:rsidR="003103D0" w:rsidRPr="003103D0">
        <w:rPr>
          <w:noProof/>
          <w:lang w:val="en-GB"/>
        </w:rPr>
        <w:t>5</w:t>
      </w:r>
    </w:fldSimple>
  </w:p>
  <w:p w:rsidR="00E22EE0" w:rsidRDefault="00E22EE0" w:rsidP="000F5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319" w:rsidRDefault="00150319" w:rsidP="000F5593">
      <w:r>
        <w:separator/>
      </w:r>
    </w:p>
    <w:p w:rsidR="00150319" w:rsidRDefault="00150319" w:rsidP="000F5593"/>
  </w:footnote>
  <w:footnote w:type="continuationSeparator" w:id="0">
    <w:p w:rsidR="00150319" w:rsidRDefault="00150319" w:rsidP="000F5593">
      <w:r>
        <w:continuationSeparator/>
      </w:r>
    </w:p>
    <w:p w:rsidR="00150319" w:rsidRDefault="00150319" w:rsidP="000F5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EE0" w:rsidRDefault="00E22EE0" w:rsidP="000F5593">
    <w:pPr>
      <w:pStyle w:val="Glavanasodistrani"/>
    </w:pPr>
    <w:r>
      <w:t>Report (Median theme)</w:t>
    </w:r>
  </w:p>
  <w:p w:rsidR="00E22EE0" w:rsidRDefault="00E22EE0" w:rsidP="000F5593">
    <w:pPr>
      <w:pStyle w:val="Header"/>
    </w:pPr>
  </w:p>
  <w:p w:rsidR="00E22EE0" w:rsidRDefault="00E22EE0" w:rsidP="000F5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F04C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4E74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CB2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4CB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82104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E04E8"/>
    <w:multiLevelType w:val="multilevel"/>
    <w:tmpl w:val="36C20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C2D4C"/>
    <w:multiLevelType w:val="hybridMultilevel"/>
    <w:tmpl w:val="0A4A1B96"/>
    <w:lvl w:ilvl="0" w:tplc="C778E09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9239C4"/>
    <w:multiLevelType w:val="hybridMultilevel"/>
    <w:tmpl w:val="342AA7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343816"/>
    <w:multiLevelType w:val="multilevel"/>
    <w:tmpl w:val="7258F49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B17A9B"/>
    <w:multiLevelType w:val="multilevel"/>
    <w:tmpl w:val="0409001D"/>
    <w:styleLink w:val="Srednjislogseznama"/>
    <w:lvl w:ilvl="0">
      <w:start w:val="1"/>
      <w:numFmt w:val="bullet"/>
      <w:lvlText w:val=""/>
      <w:lvlJc w:val="left"/>
      <w:pPr>
        <w:ind w:left="360" w:hanging="360"/>
      </w:pPr>
      <w:rPr>
        <w:rFonts w:ascii="Tw Cen MT" w:eastAsia="Times New Roman" w:hAnsi="Wingdings 2" w:cs="Times New Roman" w:hint="default"/>
        <w:color w:val="DD8047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CC1D72"/>
    <w:multiLevelType w:val="hybridMultilevel"/>
    <w:tmpl w:val="929A93B6"/>
    <w:lvl w:ilvl="0" w:tplc="6BCCE5D4">
      <w:start w:val="4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6541C"/>
    <w:multiLevelType w:val="hybridMultilevel"/>
    <w:tmpl w:val="F94A262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AF75AF"/>
    <w:multiLevelType w:val="multilevel"/>
    <w:tmpl w:val="C0868D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7E4518B"/>
    <w:multiLevelType w:val="multilevel"/>
    <w:tmpl w:val="04240021"/>
    <w:lvl w:ilvl="0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</w:abstractNum>
  <w:abstractNum w:abstractNumId="20" w15:restartNumberingAfterBreak="0">
    <w:nsid w:val="6B393F4C"/>
    <w:multiLevelType w:val="hybridMultilevel"/>
    <w:tmpl w:val="0756C64A"/>
    <w:lvl w:ilvl="0" w:tplc="A1502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60318C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BAE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1AC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DE7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BEF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403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5C0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2E1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B1C3795"/>
    <w:multiLevelType w:val="hybridMultilevel"/>
    <w:tmpl w:val="36C2072A"/>
    <w:lvl w:ilvl="0" w:tplc="6FBC07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4"/>
  </w:num>
  <w:num w:numId="12">
    <w:abstractNumId w:val="1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11"/>
  </w:num>
  <w:num w:numId="26">
    <w:abstractNumId w:val="20"/>
  </w:num>
  <w:num w:numId="27">
    <w:abstractNumId w:val="21"/>
  </w:num>
  <w:num w:numId="28">
    <w:abstractNumId w:val="10"/>
  </w:num>
  <w:num w:numId="29">
    <w:abstractNumId w:val="12"/>
  </w:num>
  <w:num w:numId="30">
    <w:abstractNumId w:val="16"/>
  </w:num>
  <w:num w:numId="31">
    <w:abstractNumId w:val="17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3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3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0"/>
  <w:drawingGridHorizontalSpacing w:val="567"/>
  <w:drawingGridVerticalSpacing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A4"/>
    <w:rsid w:val="00002331"/>
    <w:rsid w:val="00014614"/>
    <w:rsid w:val="00035811"/>
    <w:rsid w:val="00056C13"/>
    <w:rsid w:val="00060EDF"/>
    <w:rsid w:val="00061D0C"/>
    <w:rsid w:val="00067707"/>
    <w:rsid w:val="00095C51"/>
    <w:rsid w:val="00096FC2"/>
    <w:rsid w:val="000A5534"/>
    <w:rsid w:val="000C55EF"/>
    <w:rsid w:val="000C6647"/>
    <w:rsid w:val="000D50D5"/>
    <w:rsid w:val="000E10D3"/>
    <w:rsid w:val="000E4E2A"/>
    <w:rsid w:val="000E51B7"/>
    <w:rsid w:val="000E5CE7"/>
    <w:rsid w:val="000E61E6"/>
    <w:rsid w:val="000E637A"/>
    <w:rsid w:val="000F21F5"/>
    <w:rsid w:val="000F5593"/>
    <w:rsid w:val="00102135"/>
    <w:rsid w:val="001051FA"/>
    <w:rsid w:val="00122DED"/>
    <w:rsid w:val="0013114B"/>
    <w:rsid w:val="00150319"/>
    <w:rsid w:val="00165776"/>
    <w:rsid w:val="00166B70"/>
    <w:rsid w:val="00191117"/>
    <w:rsid w:val="001A0E97"/>
    <w:rsid w:val="001B302F"/>
    <w:rsid w:val="001C14A0"/>
    <w:rsid w:val="001E1539"/>
    <w:rsid w:val="001E44C6"/>
    <w:rsid w:val="001E6D78"/>
    <w:rsid w:val="001F48B7"/>
    <w:rsid w:val="001F4E99"/>
    <w:rsid w:val="00207941"/>
    <w:rsid w:val="002144AD"/>
    <w:rsid w:val="00216EB4"/>
    <w:rsid w:val="00222C88"/>
    <w:rsid w:val="00223767"/>
    <w:rsid w:val="00223B09"/>
    <w:rsid w:val="0023352A"/>
    <w:rsid w:val="002411DF"/>
    <w:rsid w:val="0025495F"/>
    <w:rsid w:val="00276715"/>
    <w:rsid w:val="00276E46"/>
    <w:rsid w:val="002834AB"/>
    <w:rsid w:val="0028640E"/>
    <w:rsid w:val="0029512B"/>
    <w:rsid w:val="0029524F"/>
    <w:rsid w:val="002B197B"/>
    <w:rsid w:val="002B3740"/>
    <w:rsid w:val="002C19F9"/>
    <w:rsid w:val="002D53C4"/>
    <w:rsid w:val="002E1BD8"/>
    <w:rsid w:val="002F176B"/>
    <w:rsid w:val="002F1EDE"/>
    <w:rsid w:val="0030371E"/>
    <w:rsid w:val="00306C1B"/>
    <w:rsid w:val="003103D0"/>
    <w:rsid w:val="00317020"/>
    <w:rsid w:val="003178A4"/>
    <w:rsid w:val="00333CCA"/>
    <w:rsid w:val="00336DF7"/>
    <w:rsid w:val="0034247C"/>
    <w:rsid w:val="00343855"/>
    <w:rsid w:val="00347E94"/>
    <w:rsid w:val="0035381E"/>
    <w:rsid w:val="003576F1"/>
    <w:rsid w:val="00375043"/>
    <w:rsid w:val="0037525D"/>
    <w:rsid w:val="0039323D"/>
    <w:rsid w:val="00394B58"/>
    <w:rsid w:val="00397362"/>
    <w:rsid w:val="003A419C"/>
    <w:rsid w:val="003A7CC3"/>
    <w:rsid w:val="003B1B3A"/>
    <w:rsid w:val="003C7C5F"/>
    <w:rsid w:val="003E16E7"/>
    <w:rsid w:val="003F269D"/>
    <w:rsid w:val="003F62B0"/>
    <w:rsid w:val="004042DD"/>
    <w:rsid w:val="00404408"/>
    <w:rsid w:val="00424605"/>
    <w:rsid w:val="00425B90"/>
    <w:rsid w:val="004644D8"/>
    <w:rsid w:val="00465500"/>
    <w:rsid w:val="004665E7"/>
    <w:rsid w:val="00472760"/>
    <w:rsid w:val="00473394"/>
    <w:rsid w:val="00484CE7"/>
    <w:rsid w:val="004875F1"/>
    <w:rsid w:val="004A4602"/>
    <w:rsid w:val="004A48DD"/>
    <w:rsid w:val="004B27B2"/>
    <w:rsid w:val="004B3137"/>
    <w:rsid w:val="004B347B"/>
    <w:rsid w:val="004B3CCA"/>
    <w:rsid w:val="004E186B"/>
    <w:rsid w:val="004E498F"/>
    <w:rsid w:val="004F0A09"/>
    <w:rsid w:val="00517245"/>
    <w:rsid w:val="00525CE3"/>
    <w:rsid w:val="00556DE4"/>
    <w:rsid w:val="00560B34"/>
    <w:rsid w:val="0057215C"/>
    <w:rsid w:val="00572BDF"/>
    <w:rsid w:val="0057537F"/>
    <w:rsid w:val="00582833"/>
    <w:rsid w:val="005863AF"/>
    <w:rsid w:val="0059477A"/>
    <w:rsid w:val="005A23F8"/>
    <w:rsid w:val="005A2768"/>
    <w:rsid w:val="005B2784"/>
    <w:rsid w:val="005D65E3"/>
    <w:rsid w:val="005E0969"/>
    <w:rsid w:val="005E408F"/>
    <w:rsid w:val="005F0803"/>
    <w:rsid w:val="00600D1C"/>
    <w:rsid w:val="00615864"/>
    <w:rsid w:val="00615AAC"/>
    <w:rsid w:val="00630642"/>
    <w:rsid w:val="00641DEC"/>
    <w:rsid w:val="006631A4"/>
    <w:rsid w:val="00663912"/>
    <w:rsid w:val="006705FD"/>
    <w:rsid w:val="00672846"/>
    <w:rsid w:val="00674344"/>
    <w:rsid w:val="00674C86"/>
    <w:rsid w:val="00681AFA"/>
    <w:rsid w:val="00683519"/>
    <w:rsid w:val="0069456B"/>
    <w:rsid w:val="00694A09"/>
    <w:rsid w:val="006B0A18"/>
    <w:rsid w:val="006B14A4"/>
    <w:rsid w:val="006D19F6"/>
    <w:rsid w:val="006D36F5"/>
    <w:rsid w:val="006F06BB"/>
    <w:rsid w:val="0071361F"/>
    <w:rsid w:val="00720D43"/>
    <w:rsid w:val="00723454"/>
    <w:rsid w:val="00726421"/>
    <w:rsid w:val="00730C6E"/>
    <w:rsid w:val="00737917"/>
    <w:rsid w:val="00741030"/>
    <w:rsid w:val="0074367D"/>
    <w:rsid w:val="00752526"/>
    <w:rsid w:val="00755332"/>
    <w:rsid w:val="00760AC5"/>
    <w:rsid w:val="0076111D"/>
    <w:rsid w:val="007850B0"/>
    <w:rsid w:val="007913F8"/>
    <w:rsid w:val="00794DBD"/>
    <w:rsid w:val="00796169"/>
    <w:rsid w:val="007A6722"/>
    <w:rsid w:val="007A7D9C"/>
    <w:rsid w:val="007C5590"/>
    <w:rsid w:val="007C5CC8"/>
    <w:rsid w:val="007C6E92"/>
    <w:rsid w:val="007D5433"/>
    <w:rsid w:val="007D70B0"/>
    <w:rsid w:val="007F0DD4"/>
    <w:rsid w:val="007F2F82"/>
    <w:rsid w:val="007F74E4"/>
    <w:rsid w:val="008031B7"/>
    <w:rsid w:val="00815152"/>
    <w:rsid w:val="00845BF7"/>
    <w:rsid w:val="008624C3"/>
    <w:rsid w:val="00863316"/>
    <w:rsid w:val="008733ED"/>
    <w:rsid w:val="00875CDD"/>
    <w:rsid w:val="00877DD2"/>
    <w:rsid w:val="008A5F0E"/>
    <w:rsid w:val="008B66CF"/>
    <w:rsid w:val="008D205F"/>
    <w:rsid w:val="008D6B55"/>
    <w:rsid w:val="008D6F55"/>
    <w:rsid w:val="008E00A1"/>
    <w:rsid w:val="008E5FF7"/>
    <w:rsid w:val="008F5A8C"/>
    <w:rsid w:val="008F5F5F"/>
    <w:rsid w:val="008F7CF5"/>
    <w:rsid w:val="0090198B"/>
    <w:rsid w:val="00916B61"/>
    <w:rsid w:val="00920FF7"/>
    <w:rsid w:val="0092193E"/>
    <w:rsid w:val="00922C6C"/>
    <w:rsid w:val="00937ABB"/>
    <w:rsid w:val="009443A4"/>
    <w:rsid w:val="0094792D"/>
    <w:rsid w:val="00947D06"/>
    <w:rsid w:val="00972605"/>
    <w:rsid w:val="00977C6C"/>
    <w:rsid w:val="0098220F"/>
    <w:rsid w:val="00987E31"/>
    <w:rsid w:val="009C3FAA"/>
    <w:rsid w:val="009C4D5D"/>
    <w:rsid w:val="009D6926"/>
    <w:rsid w:val="009D7507"/>
    <w:rsid w:val="009E0DA6"/>
    <w:rsid w:val="009E2F4D"/>
    <w:rsid w:val="009F78BD"/>
    <w:rsid w:val="00A01CEA"/>
    <w:rsid w:val="00A222D7"/>
    <w:rsid w:val="00A325D8"/>
    <w:rsid w:val="00A341B4"/>
    <w:rsid w:val="00A44A27"/>
    <w:rsid w:val="00A6483A"/>
    <w:rsid w:val="00A7671C"/>
    <w:rsid w:val="00AA016E"/>
    <w:rsid w:val="00AE2F1D"/>
    <w:rsid w:val="00AF0764"/>
    <w:rsid w:val="00AF5388"/>
    <w:rsid w:val="00B2352F"/>
    <w:rsid w:val="00B23F2F"/>
    <w:rsid w:val="00B247F1"/>
    <w:rsid w:val="00B24F99"/>
    <w:rsid w:val="00B25C32"/>
    <w:rsid w:val="00B27875"/>
    <w:rsid w:val="00B33D60"/>
    <w:rsid w:val="00B40824"/>
    <w:rsid w:val="00B42F42"/>
    <w:rsid w:val="00B502A3"/>
    <w:rsid w:val="00B61025"/>
    <w:rsid w:val="00B74025"/>
    <w:rsid w:val="00B758F7"/>
    <w:rsid w:val="00B7664C"/>
    <w:rsid w:val="00B825C4"/>
    <w:rsid w:val="00B83335"/>
    <w:rsid w:val="00B90AD9"/>
    <w:rsid w:val="00BA0206"/>
    <w:rsid w:val="00BB28A4"/>
    <w:rsid w:val="00BB5322"/>
    <w:rsid w:val="00BC0491"/>
    <w:rsid w:val="00BD5475"/>
    <w:rsid w:val="00BD6BD0"/>
    <w:rsid w:val="00BE1C90"/>
    <w:rsid w:val="00C01C4B"/>
    <w:rsid w:val="00C032A0"/>
    <w:rsid w:val="00C27DA7"/>
    <w:rsid w:val="00C340A2"/>
    <w:rsid w:val="00C4091E"/>
    <w:rsid w:val="00C412E8"/>
    <w:rsid w:val="00C47C4D"/>
    <w:rsid w:val="00C61312"/>
    <w:rsid w:val="00C6161B"/>
    <w:rsid w:val="00C65930"/>
    <w:rsid w:val="00C71657"/>
    <w:rsid w:val="00C74EEA"/>
    <w:rsid w:val="00C76CF4"/>
    <w:rsid w:val="00C76DBB"/>
    <w:rsid w:val="00C8086B"/>
    <w:rsid w:val="00C83290"/>
    <w:rsid w:val="00C8347F"/>
    <w:rsid w:val="00C933B4"/>
    <w:rsid w:val="00CA5074"/>
    <w:rsid w:val="00CA6601"/>
    <w:rsid w:val="00CA67A7"/>
    <w:rsid w:val="00CD1286"/>
    <w:rsid w:val="00CE6C07"/>
    <w:rsid w:val="00CF3501"/>
    <w:rsid w:val="00D0199A"/>
    <w:rsid w:val="00D1045C"/>
    <w:rsid w:val="00D23C1B"/>
    <w:rsid w:val="00D26C16"/>
    <w:rsid w:val="00D416B2"/>
    <w:rsid w:val="00D43465"/>
    <w:rsid w:val="00D45E05"/>
    <w:rsid w:val="00D46E79"/>
    <w:rsid w:val="00D56862"/>
    <w:rsid w:val="00D63972"/>
    <w:rsid w:val="00D63E40"/>
    <w:rsid w:val="00D87F5A"/>
    <w:rsid w:val="00D96944"/>
    <w:rsid w:val="00DA3E64"/>
    <w:rsid w:val="00DA5BE0"/>
    <w:rsid w:val="00DB1F30"/>
    <w:rsid w:val="00DC63B6"/>
    <w:rsid w:val="00DD2AEE"/>
    <w:rsid w:val="00DD3812"/>
    <w:rsid w:val="00DD5FCA"/>
    <w:rsid w:val="00DF2971"/>
    <w:rsid w:val="00E22EE0"/>
    <w:rsid w:val="00E22FF2"/>
    <w:rsid w:val="00E44020"/>
    <w:rsid w:val="00E464FC"/>
    <w:rsid w:val="00E66D32"/>
    <w:rsid w:val="00E670FA"/>
    <w:rsid w:val="00E7397F"/>
    <w:rsid w:val="00E7528B"/>
    <w:rsid w:val="00E771FB"/>
    <w:rsid w:val="00E86466"/>
    <w:rsid w:val="00EA3CBB"/>
    <w:rsid w:val="00EA71FB"/>
    <w:rsid w:val="00EB4346"/>
    <w:rsid w:val="00EB7EC2"/>
    <w:rsid w:val="00EC2AC5"/>
    <w:rsid w:val="00EC2B69"/>
    <w:rsid w:val="00EC5598"/>
    <w:rsid w:val="00EC667C"/>
    <w:rsid w:val="00EC69B0"/>
    <w:rsid w:val="00EC790E"/>
    <w:rsid w:val="00ED0046"/>
    <w:rsid w:val="00EE3C7C"/>
    <w:rsid w:val="00EE3FAB"/>
    <w:rsid w:val="00F00CDC"/>
    <w:rsid w:val="00F02A84"/>
    <w:rsid w:val="00F150F7"/>
    <w:rsid w:val="00F15320"/>
    <w:rsid w:val="00F17DED"/>
    <w:rsid w:val="00F3451F"/>
    <w:rsid w:val="00F51852"/>
    <w:rsid w:val="00F5303E"/>
    <w:rsid w:val="00F568F5"/>
    <w:rsid w:val="00F57041"/>
    <w:rsid w:val="00F60FA6"/>
    <w:rsid w:val="00F71520"/>
    <w:rsid w:val="00F8471D"/>
    <w:rsid w:val="00F87BA3"/>
    <w:rsid w:val="00F93206"/>
    <w:rsid w:val="00FA038B"/>
    <w:rsid w:val="00FA46E2"/>
    <w:rsid w:val="00FA5062"/>
    <w:rsid w:val="00FA7125"/>
    <w:rsid w:val="00FA7175"/>
    <w:rsid w:val="00FB672A"/>
    <w:rsid w:val="00FC7965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71DC17"/>
  <w15:docId w15:val="{BDDC9A25-0E22-4069-BFD2-054AE72A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l-SI" w:eastAsia="sl-SI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593"/>
    <w:pPr>
      <w:spacing w:after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1B7"/>
    <w:pPr>
      <w:keepNext/>
      <w:keepLines/>
      <w:pageBreakBefore/>
      <w:numPr>
        <w:numId w:val="37"/>
      </w:numPr>
      <w:spacing w:before="320" w:after="320" w:line="240" w:lineRule="auto"/>
      <w:outlineLvl w:val="0"/>
    </w:pPr>
    <w:rPr>
      <w:rFonts w:ascii="Calibri Light" w:eastAsia="SimSun" w:hAnsi="Calibri Light" w:cs="Times New Roman"/>
      <w:b/>
      <w:color w:val="2E74B5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1B7"/>
    <w:pPr>
      <w:keepNext/>
      <w:keepLines/>
      <w:numPr>
        <w:ilvl w:val="1"/>
        <w:numId w:val="37"/>
      </w:numPr>
      <w:spacing w:before="80" w:line="240" w:lineRule="auto"/>
      <w:outlineLvl w:val="1"/>
    </w:pPr>
    <w:rPr>
      <w:rFonts w:ascii="Calibri Light" w:eastAsia="SimSun" w:hAnsi="Calibri Light" w:cs="Times New Roman"/>
      <w:b/>
      <w:color w:val="40404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DED"/>
    <w:pPr>
      <w:keepNext/>
      <w:keepLines/>
      <w:spacing w:before="40" w:line="240" w:lineRule="auto"/>
      <w:outlineLvl w:val="2"/>
    </w:pPr>
    <w:rPr>
      <w:rFonts w:ascii="Calibri Light" w:eastAsia="SimSun" w:hAnsi="Calibri Light" w:cs="Times New Roman"/>
      <w:color w:val="44546A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7DED"/>
    <w:pPr>
      <w:keepNext/>
      <w:keepLines/>
      <w:numPr>
        <w:ilvl w:val="3"/>
        <w:numId w:val="34"/>
      </w:numPr>
      <w:spacing w:before="40"/>
      <w:outlineLvl w:val="3"/>
    </w:pPr>
    <w:rPr>
      <w:rFonts w:ascii="Calibri Light" w:eastAsia="SimSun" w:hAnsi="Calibri Light" w:cs="Times New Roman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7DED"/>
    <w:pPr>
      <w:keepNext/>
      <w:keepLines/>
      <w:numPr>
        <w:ilvl w:val="4"/>
        <w:numId w:val="34"/>
      </w:numPr>
      <w:spacing w:before="40"/>
      <w:outlineLvl w:val="4"/>
    </w:pPr>
    <w:rPr>
      <w:rFonts w:ascii="Calibri Light" w:eastAsia="SimSun" w:hAnsi="Calibri Light" w:cs="Times New Roman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7DED"/>
    <w:pPr>
      <w:keepNext/>
      <w:keepLines/>
      <w:numPr>
        <w:ilvl w:val="5"/>
        <w:numId w:val="34"/>
      </w:numPr>
      <w:spacing w:before="40"/>
      <w:outlineLvl w:val="5"/>
    </w:pPr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7DED"/>
    <w:pPr>
      <w:keepNext/>
      <w:keepLines/>
      <w:numPr>
        <w:ilvl w:val="6"/>
        <w:numId w:val="34"/>
      </w:numPr>
      <w:spacing w:before="40"/>
      <w:outlineLvl w:val="6"/>
    </w:pPr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7DED"/>
    <w:pPr>
      <w:keepNext/>
      <w:keepLines/>
      <w:numPr>
        <w:ilvl w:val="7"/>
        <w:numId w:val="34"/>
      </w:numPr>
      <w:spacing w:before="40"/>
      <w:outlineLvl w:val="7"/>
    </w:pPr>
    <w:rPr>
      <w:rFonts w:ascii="Calibri Light" w:eastAsia="SimSun" w:hAnsi="Calibri Light" w:cs="Times New Roman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7DED"/>
    <w:pPr>
      <w:keepNext/>
      <w:keepLines/>
      <w:numPr>
        <w:ilvl w:val="8"/>
        <w:numId w:val="34"/>
      </w:numPr>
      <w:spacing w:before="40"/>
      <w:outlineLvl w:val="8"/>
    </w:pPr>
    <w:rPr>
      <w:rFonts w:ascii="Calibri Light" w:eastAsia="SimSun" w:hAnsi="Calibri Light" w:cs="Times New Roman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31B7"/>
    <w:rPr>
      <w:rFonts w:ascii="Calibri Light" w:eastAsia="SimSun" w:hAnsi="Calibri Light" w:cs="Times New Roman"/>
      <w:b/>
      <w:color w:val="2E74B5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8031B7"/>
    <w:rPr>
      <w:rFonts w:ascii="Calibri Light" w:eastAsia="SimSun" w:hAnsi="Calibri Light" w:cs="Times New Roman"/>
      <w:b/>
      <w:color w:val="404040"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rsid w:val="00F17DED"/>
    <w:rPr>
      <w:rFonts w:ascii="Calibri Light" w:eastAsia="SimSun" w:hAnsi="Calibri Light" w:cs="Times New Roman"/>
      <w:color w:val="44546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6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6CF"/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8B66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6CF"/>
    <w:rPr>
      <w:sz w:val="2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DED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F17DED"/>
    <w:rPr>
      <w:rFonts w:ascii="Calibri Light" w:eastAsia="SimSun" w:hAnsi="Calibri Light" w:cs="Times New Roman"/>
      <w:color w:val="5B9BD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DED"/>
    <w:pPr>
      <w:numPr>
        <w:ilvl w:val="1"/>
      </w:numPr>
      <w:spacing w:line="240" w:lineRule="auto"/>
    </w:pPr>
    <w:rPr>
      <w:rFonts w:ascii="Calibri Light" w:eastAsia="SimSun" w:hAnsi="Calibri Light" w:cs="Times New Roman"/>
      <w:szCs w:val="24"/>
    </w:rPr>
  </w:style>
  <w:style w:type="character" w:customStyle="1" w:styleId="SubtitleChar">
    <w:name w:val="Subtitle Char"/>
    <w:link w:val="Subtitle"/>
    <w:uiPriority w:val="11"/>
    <w:rsid w:val="00F17DED"/>
    <w:rPr>
      <w:rFonts w:ascii="Calibri Light" w:eastAsia="SimSun" w:hAnsi="Calibri Light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17DED"/>
    <w:pPr>
      <w:spacing w:line="240" w:lineRule="auto"/>
      <w:contextualSpacing/>
    </w:pPr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F17DED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CF"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CF"/>
    <w:rPr>
      <w:rFonts w:eastAsia="Times New Roman" w:hAnsi="Tahoma"/>
      <w:sz w:val="16"/>
      <w:szCs w:val="16"/>
      <w:lang w:val="sl-SI"/>
    </w:rPr>
  </w:style>
  <w:style w:type="character" w:styleId="BookTitle">
    <w:name w:val="Book Title"/>
    <w:uiPriority w:val="33"/>
    <w:qFormat/>
    <w:rsid w:val="00F17DED"/>
    <w:rPr>
      <w:b/>
      <w:bCs/>
      <w:smallCaps/>
    </w:rPr>
  </w:style>
  <w:style w:type="paragraph" w:styleId="Caption">
    <w:name w:val="caption"/>
    <w:basedOn w:val="Normal"/>
    <w:next w:val="Normal"/>
    <w:uiPriority w:val="35"/>
    <w:unhideWhenUsed/>
    <w:qFormat/>
    <w:rsid w:val="00F17DED"/>
    <w:pPr>
      <w:spacing w:line="240" w:lineRule="auto"/>
    </w:pPr>
    <w:rPr>
      <w:b/>
      <w:bCs/>
      <w:smallCaps/>
      <w:color w:val="595959"/>
      <w:spacing w:val="6"/>
    </w:rPr>
  </w:style>
  <w:style w:type="character" w:styleId="Emphasis">
    <w:name w:val="Emphasis"/>
    <w:uiPriority w:val="20"/>
    <w:qFormat/>
    <w:rsid w:val="00F17DED"/>
    <w:rPr>
      <w:i/>
      <w:iCs/>
    </w:rPr>
  </w:style>
  <w:style w:type="character" w:customStyle="1" w:styleId="Heading4Char">
    <w:name w:val="Heading 4 Char"/>
    <w:link w:val="Heading4"/>
    <w:uiPriority w:val="9"/>
    <w:rsid w:val="00F17DED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rsid w:val="00F17DED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rsid w:val="00F17DED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rsid w:val="00F17DED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rsid w:val="00F17DED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rsid w:val="00F17DED"/>
    <w:rPr>
      <w:rFonts w:ascii="Calibri Light" w:eastAsia="SimSun" w:hAnsi="Calibri Light" w:cs="Times New Roman"/>
      <w:b/>
      <w:bCs/>
      <w:i/>
      <w:iCs/>
      <w:color w:val="44546A"/>
    </w:rPr>
  </w:style>
  <w:style w:type="character" w:styleId="Hyperlink">
    <w:name w:val="Hyperlink"/>
    <w:basedOn w:val="DefaultParagraphFont"/>
    <w:uiPriority w:val="99"/>
    <w:unhideWhenUsed/>
    <w:rsid w:val="008B66CF"/>
    <w:rPr>
      <w:color w:val="F7B615"/>
      <w:u w:val="single"/>
    </w:rPr>
  </w:style>
  <w:style w:type="character" w:styleId="IntenseEmphasis">
    <w:name w:val="Intense Emphasis"/>
    <w:uiPriority w:val="21"/>
    <w:qFormat/>
    <w:rsid w:val="00F17DED"/>
    <w:rPr>
      <w:b/>
      <w:bCs/>
      <w:i/>
      <w:iCs/>
    </w:rPr>
  </w:style>
  <w:style w:type="character" w:styleId="IntenseReference">
    <w:name w:val="Intense Reference"/>
    <w:uiPriority w:val="32"/>
    <w:qFormat/>
    <w:rsid w:val="00F17DED"/>
    <w:rPr>
      <w:b/>
      <w:bCs/>
      <w:smallCaps/>
      <w:spacing w:val="5"/>
      <w:u w:val="single"/>
    </w:rPr>
  </w:style>
  <w:style w:type="paragraph" w:styleId="List">
    <w:name w:val="List"/>
    <w:basedOn w:val="Normal"/>
    <w:uiPriority w:val="99"/>
    <w:semiHidden/>
    <w:unhideWhenUsed/>
    <w:rsid w:val="008B66CF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8B66CF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8B66CF"/>
    <w:pPr>
      <w:numPr>
        <w:numId w:val="12"/>
      </w:numPr>
    </w:pPr>
    <w:rPr>
      <w:szCs w:val="24"/>
    </w:rPr>
  </w:style>
  <w:style w:type="paragraph" w:styleId="ListBullet2">
    <w:name w:val="List Bullet 2"/>
    <w:basedOn w:val="Normal"/>
    <w:uiPriority w:val="36"/>
    <w:unhideWhenUsed/>
    <w:rsid w:val="008B66CF"/>
    <w:pPr>
      <w:numPr>
        <w:numId w:val="13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rsid w:val="008B66CF"/>
    <w:pPr>
      <w:numPr>
        <w:numId w:val="14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rsid w:val="008B66CF"/>
    <w:pPr>
      <w:numPr>
        <w:numId w:val="1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8B66CF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8B66CF"/>
    <w:pPr>
      <w:ind w:left="720"/>
      <w:contextualSpacing/>
    </w:pPr>
  </w:style>
  <w:style w:type="numbering" w:customStyle="1" w:styleId="Srednjislogseznama">
    <w:name w:val="Srednji slog seznama"/>
    <w:uiPriority w:val="99"/>
    <w:rsid w:val="008B66CF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F17D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17DED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17DED"/>
    <w:rPr>
      <w:i/>
      <w:iCs/>
      <w:color w:val="404040"/>
    </w:rPr>
  </w:style>
  <w:style w:type="character" w:styleId="Strong">
    <w:name w:val="Strong"/>
    <w:uiPriority w:val="22"/>
    <w:qFormat/>
    <w:rsid w:val="00F17DED"/>
    <w:rPr>
      <w:b/>
      <w:bCs/>
    </w:rPr>
  </w:style>
  <w:style w:type="character" w:styleId="SubtleEmphasis">
    <w:name w:val="Subtle Emphasis"/>
    <w:uiPriority w:val="19"/>
    <w:qFormat/>
    <w:rsid w:val="00F17DED"/>
    <w:rPr>
      <w:i/>
      <w:iCs/>
      <w:color w:val="404040"/>
    </w:rPr>
  </w:style>
  <w:style w:type="character" w:styleId="SubtleReference">
    <w:name w:val="Subtle Reference"/>
    <w:uiPriority w:val="31"/>
    <w:qFormat/>
    <w:rsid w:val="00F17DED"/>
    <w:rPr>
      <w:smallCaps/>
      <w:color w:val="404040"/>
      <w:u w:val="single" w:color="7F7F7F"/>
    </w:rPr>
  </w:style>
  <w:style w:type="table" w:styleId="TableGrid">
    <w:name w:val="Table Grid"/>
    <w:basedOn w:val="TableNormal"/>
    <w:uiPriority w:val="59"/>
    <w:rsid w:val="008B66CF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B66CF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8D205F"/>
    <w:pPr>
      <w:tabs>
        <w:tab w:val="right" w:leader="dot" w:pos="9545"/>
      </w:tabs>
      <w:spacing w:before="180" w:after="40" w:line="240" w:lineRule="auto"/>
    </w:pPr>
    <w:rPr>
      <w:b/>
      <w:bCs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39"/>
    <w:unhideWhenUsed/>
    <w:rsid w:val="008D205F"/>
    <w:pPr>
      <w:tabs>
        <w:tab w:val="right" w:leader="dot" w:pos="9545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F1EDE"/>
    <w:pPr>
      <w:tabs>
        <w:tab w:val="left" w:pos="1008"/>
        <w:tab w:val="right" w:leader="dot" w:pos="9498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8B66CF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8B66CF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8B66CF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8B66CF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8B66CF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8B66CF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8B66CF"/>
  </w:style>
  <w:style w:type="paragraph" w:customStyle="1" w:styleId="Glavanasodistrani">
    <w:name w:val="Glava na sodi strani"/>
    <w:basedOn w:val="Normal"/>
    <w:uiPriority w:val="39"/>
    <w:unhideWhenUsed/>
    <w:rsid w:val="008B66CF"/>
    <w:pPr>
      <w:pBdr>
        <w:bottom w:val="single" w:sz="4" w:space="1" w:color="94B6D2"/>
      </w:pBdr>
      <w:spacing w:line="240" w:lineRule="auto"/>
    </w:pPr>
    <w:rPr>
      <w:b/>
      <w:bCs/>
      <w:color w:val="775F55"/>
    </w:rPr>
  </w:style>
  <w:style w:type="paragraph" w:customStyle="1" w:styleId="Noganasodistrani">
    <w:name w:val="Noga na sodi strani"/>
    <w:basedOn w:val="Normal"/>
    <w:uiPriority w:val="49"/>
    <w:unhideWhenUsed/>
    <w:rsid w:val="008B66CF"/>
    <w:pPr>
      <w:pBdr>
        <w:top w:val="single" w:sz="4" w:space="1" w:color="94B6D2"/>
      </w:pBdr>
    </w:pPr>
    <w:rPr>
      <w:color w:val="775F55"/>
    </w:rPr>
  </w:style>
  <w:style w:type="paragraph" w:customStyle="1" w:styleId="Glavanalihistrani">
    <w:name w:val="Glava na lihi strani"/>
    <w:basedOn w:val="Normal"/>
    <w:uiPriority w:val="39"/>
    <w:unhideWhenUsed/>
    <w:rsid w:val="008B66CF"/>
    <w:pPr>
      <w:pBdr>
        <w:bottom w:val="single" w:sz="4" w:space="1" w:color="94B6D2"/>
      </w:pBdr>
      <w:spacing w:line="240" w:lineRule="auto"/>
      <w:jc w:val="right"/>
    </w:pPr>
    <w:rPr>
      <w:b/>
      <w:bCs/>
      <w:color w:val="775F55"/>
    </w:rPr>
  </w:style>
  <w:style w:type="paragraph" w:customStyle="1" w:styleId="Noganalihistrani">
    <w:name w:val="Noga na lihi strani"/>
    <w:basedOn w:val="Normal"/>
    <w:uiPriority w:val="39"/>
    <w:unhideWhenUsed/>
    <w:rsid w:val="008B66CF"/>
    <w:pPr>
      <w:pBdr>
        <w:top w:val="single" w:sz="4" w:space="1" w:color="94B6D2"/>
      </w:pBdr>
      <w:jc w:val="right"/>
    </w:pPr>
    <w:rPr>
      <w:color w:val="775F55"/>
    </w:rPr>
  </w:style>
  <w:style w:type="character" w:customStyle="1" w:styleId="Besediloograde1">
    <w:name w:val="Besedilo ograde1"/>
    <w:basedOn w:val="DefaultParagraphFont"/>
    <w:uiPriority w:val="99"/>
    <w:semiHidden/>
    <w:rsid w:val="008B66CF"/>
    <w:rPr>
      <w:color w:val="808080"/>
    </w:rPr>
  </w:style>
  <w:style w:type="paragraph" w:styleId="BodyTextIndent3">
    <w:name w:val="Body Text Indent 3"/>
    <w:basedOn w:val="Normal"/>
    <w:rsid w:val="00C6161B"/>
    <w:pPr>
      <w:ind w:left="283"/>
    </w:pPr>
    <w:rPr>
      <w:sz w:val="16"/>
      <w:szCs w:val="16"/>
    </w:rPr>
  </w:style>
  <w:style w:type="table" w:styleId="TableTheme">
    <w:name w:val="Table Theme"/>
    <w:basedOn w:val="TableNormal"/>
    <w:rsid w:val="00061D0C"/>
    <w:rPr>
      <w:rFonts w:ascii="Times New Roman" w:eastAsia="Times New Roman" w:hAnsi="Times New Roman"/>
    </w:rPr>
    <w:tblPr>
      <w:tblBorders>
        <w:top w:val="single" w:sz="4" w:space="0" w:color="669999"/>
        <w:left w:val="single" w:sz="4" w:space="0" w:color="669999"/>
        <w:bottom w:val="single" w:sz="4" w:space="0" w:color="669999"/>
        <w:right w:val="single" w:sz="4" w:space="0" w:color="669999"/>
        <w:insideH w:val="single" w:sz="4" w:space="0" w:color="669999"/>
        <w:insideV w:val="single" w:sz="4" w:space="0" w:color="669999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17DED"/>
    <w:pPr>
      <w:outlineLvl w:val="9"/>
    </w:pPr>
  </w:style>
  <w:style w:type="paragraph" w:customStyle="1" w:styleId="Style1">
    <w:name w:val="Style1"/>
    <w:basedOn w:val="Heading1"/>
    <w:rsid w:val="004644D8"/>
    <w:rPr>
      <w:sz w:val="72"/>
    </w:rPr>
  </w:style>
  <w:style w:type="paragraph" w:styleId="Index1">
    <w:name w:val="index 1"/>
    <w:basedOn w:val="Normal"/>
    <w:next w:val="Normal"/>
    <w:autoRedefine/>
    <w:uiPriority w:val="99"/>
    <w:unhideWhenUsed/>
    <w:rsid w:val="00B758F7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unhideWhenUsed/>
    <w:rsid w:val="00B758F7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unhideWhenUsed/>
    <w:rsid w:val="00B758F7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unhideWhenUsed/>
    <w:rsid w:val="00B758F7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unhideWhenUsed/>
    <w:rsid w:val="00B758F7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B758F7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B758F7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B758F7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unhideWhenUsed/>
    <w:rsid w:val="00B758F7"/>
    <w:pPr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rsid w:val="00B758F7"/>
    <w:pPr>
      <w:spacing w:before="120"/>
    </w:pPr>
    <w:rPr>
      <w:b/>
      <w:bCs/>
      <w:i/>
      <w:iCs/>
    </w:rPr>
  </w:style>
  <w:style w:type="paragraph" w:styleId="NormalWeb">
    <w:name w:val="Normal (Web)"/>
    <w:basedOn w:val="Normal"/>
    <w:uiPriority w:val="99"/>
    <w:semiHidden/>
    <w:rsid w:val="00AA016E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Cs w:val="24"/>
      <w:lang w:val="en-GB" w:eastAsia="en-US"/>
    </w:rPr>
  </w:style>
  <w:style w:type="character" w:customStyle="1" w:styleId="street-address">
    <w:name w:val="street-address"/>
    <w:basedOn w:val="DefaultParagraphFont"/>
    <w:rsid w:val="00AA016E"/>
  </w:style>
  <w:style w:type="character" w:customStyle="1" w:styleId="Megemlts1">
    <w:name w:val="Megemlítés1"/>
    <w:basedOn w:val="DefaultParagraphFont"/>
    <w:uiPriority w:val="99"/>
    <w:semiHidden/>
    <w:unhideWhenUsed/>
    <w:rsid w:val="000E10D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17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24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2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245"/>
    <w:rPr>
      <w:b/>
      <w:bCs/>
    </w:rPr>
  </w:style>
  <w:style w:type="character" w:customStyle="1" w:styleId="Megemlts2">
    <w:name w:val="Megemlítés2"/>
    <w:basedOn w:val="DefaultParagraphFont"/>
    <w:uiPriority w:val="99"/>
    <w:semiHidden/>
    <w:unhideWhenUsed/>
    <w:rsid w:val="00472760"/>
    <w:rPr>
      <w:color w:val="2B579A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4A4602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A4602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ut\AppData\Roaming\Microsoft\Templates\MedianReport.dotx" TargetMode="External"/></Relationships>
</file>

<file path=word/theme/theme1.xml><?xml version="1.0" encoding="utf-8"?>
<a:theme xmlns:a="http://schemas.openxmlformats.org/drawingml/2006/main" name="Officeova tema">
  <a:themeElements>
    <a:clrScheme name="Po meri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E85C1E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7B7894-FC13-48C6-BE6C-15AA7209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MedianReport</Template>
  <TotalTime>2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Report (Median theme)</vt:lpstr>
      <vt:lpstr>Report (Median theme)</vt:lpstr>
      <vt:lpstr>Report (Median theme)</vt:lpstr>
    </vt:vector>
  </TitlesOfParts>
  <Company/>
  <LinksUpToDate>false</LinksUpToDate>
  <CharactersWithSpaces>4615</CharactersWithSpaces>
  <SharedDoc>false</SharedDoc>
  <HLinks>
    <vt:vector size="48" baseType="variant">
      <vt:variant>
        <vt:i4>1310773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_Toc406062117</vt:lpwstr>
      </vt:variant>
      <vt:variant>
        <vt:i4>1310773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_Toc406062116</vt:lpwstr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_Toc406062115</vt:lpwstr>
      </vt:variant>
      <vt:variant>
        <vt:i4>1310773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_Toc406062114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_Toc406062113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_Toc406062112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_Toc406062111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_Toc406062110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(Median theme)</dc:title>
  <dc:creator>xx</dc:creator>
  <cp:lastModifiedBy>Petra</cp:lastModifiedBy>
  <cp:revision>3</cp:revision>
  <cp:lastPrinted>2016-09-15T11:43:00Z</cp:lastPrinted>
  <dcterms:created xsi:type="dcterms:W3CDTF">2017-10-26T07:49:00Z</dcterms:created>
  <dcterms:modified xsi:type="dcterms:W3CDTF">2017-10-26T07:52:00Z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